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A5" w:rsidRDefault="00550BE7">
      <w:pPr>
        <w:spacing w:after="0" w:line="0" w:lineRule="auto"/>
      </w:pPr>
      <w:r>
        <w:rPr>
          <w:rFonts w:ascii="Times New Roman" w:hAnsi="Times New Roman"/>
          <w:color w:val="000000"/>
          <w:sz w:val="2"/>
        </w:rPr>
        <w:t> </w:t>
      </w:r>
    </w:p>
    <w:p w:rsidR="00FD14BE" w:rsidRDefault="00FD14BE">
      <w:pPr>
        <w:spacing w:before="907" w:after="0" w:line="0" w:lineRule="auto"/>
      </w:pPr>
    </w:p>
    <w:p w:rsidR="00EC2061" w:rsidRPr="00A04A6E" w:rsidRDefault="00EC2061" w:rsidP="00EC2061">
      <w:pPr>
        <w:spacing w:after="0"/>
        <w:rPr>
          <w:rFonts w:ascii="Times New Roman" w:hAnsi="Times New Roman" w:cs="Times New Roman"/>
          <w:b/>
          <w:noProof/>
          <w:sz w:val="34"/>
          <w:szCs w:val="34"/>
        </w:rPr>
      </w:pPr>
      <w:r w:rsidRPr="00715D1B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418CF" wp14:editId="7BF87864">
                <wp:simplePos x="0" y="0"/>
                <wp:positionH relativeFrom="column">
                  <wp:posOffset>4404995</wp:posOffset>
                </wp:positionH>
                <wp:positionV relativeFrom="page">
                  <wp:posOffset>1018540</wp:posOffset>
                </wp:positionV>
                <wp:extent cx="2484000" cy="1728000"/>
                <wp:effectExtent l="0" t="0" r="12065" b="2476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061" w:rsidRDefault="00EC2061" w:rsidP="00EC2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418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6.85pt;margin-top:80.2pt;width:195.6pt;height:13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">
                <v:textbox>
                  <w:txbxContent>
                    <w:p w:rsidR="00EC2061" w:rsidRDefault="00EC2061" w:rsidP="00EC2061"/>
                  </w:txbxContent>
                </v:textbox>
                <w10:wrap anchory="page"/>
              </v:shape>
            </w:pict>
          </mc:Fallback>
        </mc:AlternateContent>
      </w:r>
      <w:r w:rsidRPr="00CF62BA">
        <w:rPr>
          <w:rFonts w:ascii="Times New Roman" w:hAnsi="Times New Roman" w:cs="Times New Roman"/>
          <w:sz w:val="48"/>
          <w:szCs w:val="48"/>
        </w:rPr>
        <w:t>ŽÁDOST</w:t>
      </w:r>
      <w:r w:rsidRPr="00715D1B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br/>
      </w:r>
      <w:r w:rsidR="00A04A6E" w:rsidRPr="00A04A6E">
        <w:rPr>
          <w:rFonts w:ascii="Times New Roman" w:hAnsi="Times New Roman" w:cs="Times New Roman"/>
          <w:sz w:val="34"/>
          <w:szCs w:val="34"/>
        </w:rPr>
        <w:t>ve věci zasílání elektronického rozpisu poplatku</w:t>
      </w:r>
      <w:r w:rsidRPr="00A04A6E">
        <w:rPr>
          <w:rFonts w:ascii="Times New Roman" w:hAnsi="Times New Roman" w:cs="Times New Roman"/>
          <w:b/>
          <w:noProof/>
          <w:sz w:val="34"/>
          <w:szCs w:val="34"/>
        </w:rPr>
        <w:t xml:space="preserve"> </w:t>
      </w:r>
    </w:p>
    <w:p w:rsidR="00EC2061" w:rsidRPr="00A04A6E" w:rsidRDefault="00A04A6E" w:rsidP="00EC2061">
      <w:pPr>
        <w:spacing w:after="0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za komunální odpad do e-mailové schránky</w:t>
      </w:r>
      <w:r w:rsidR="00EC2061" w:rsidRPr="00A04A6E">
        <w:rPr>
          <w:rFonts w:ascii="Times New Roman" w:hAnsi="Times New Roman" w:cs="Times New Roman"/>
          <w:b/>
          <w:noProof/>
          <w:sz w:val="34"/>
          <w:szCs w:val="34"/>
        </w:rPr>
        <w:t xml:space="preserve"> </w:t>
      </w:r>
    </w:p>
    <w:p w:rsidR="00FF7E23" w:rsidRDefault="00FF7E23" w:rsidP="005B7D1C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Elektronické rozpisy poplatku budou distribuovány z adresy </w:t>
      </w:r>
      <w:r>
        <w:rPr>
          <w:rFonts w:ascii="Times New Roman" w:hAnsi="Times New Roman" w:cs="Times New Roman"/>
          <w:b/>
          <w:bCs/>
          <w:sz w:val="20"/>
          <w:szCs w:val="20"/>
        </w:rPr>
        <w:t>dpc6@praha.eu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C2061" w:rsidRPr="005B7D1C" w:rsidRDefault="00FF7E23" w:rsidP="005B7D1C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Podáním žádosti </w:t>
      </w:r>
      <w:r w:rsidRPr="00FF7E23">
        <w:rPr>
          <w:rFonts w:ascii="Times New Roman" w:hAnsi="Times New Roman" w:cs="Times New Roman"/>
          <w:sz w:val="20"/>
          <w:szCs w:val="20"/>
        </w:rPr>
        <w:t>o zasílání elektronického rozpisu poplatku za komunální odpad do e-mailové schránky</w:t>
      </w:r>
      <w:r>
        <w:rPr>
          <w:rFonts w:ascii="Times New Roman" w:hAnsi="Times New Roman" w:cs="Times New Roman"/>
          <w:sz w:val="20"/>
          <w:szCs w:val="20"/>
        </w:rPr>
        <w:t xml:space="preserve"> plátce poplatku souhlasí s tím, že elektronické rozpisy poplatku za komunální odpad budou zasílány na uvedenou e-mailovou adresu a bere na vědomí, že po dobu zasílání elektronických rozpisů nebudou zasílány rozpisy poplatku tištěné.</w:t>
      </w:r>
    </w:p>
    <w:p w:rsidR="00EC2061" w:rsidRPr="00022139" w:rsidRDefault="00EC2061" w:rsidP="003B0A66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>1 Identifikace plátce</w:t>
      </w:r>
      <w:r w:rsidR="00EA6981">
        <w:rPr>
          <w:rFonts w:ascii="Times New Roman" w:hAnsi="Times New Roman" w:cs="Times New Roman"/>
          <w:b/>
          <w:sz w:val="28"/>
          <w:szCs w:val="28"/>
        </w:rPr>
        <w:t xml:space="preserve"> poplatku</w:t>
      </w:r>
      <w:r>
        <w:rPr>
          <w:rFonts w:ascii="Times New Roman" w:hAnsi="Times New Roman" w:cs="Times New Roman"/>
          <w:b/>
          <w:sz w:val="28"/>
          <w:szCs w:val="28"/>
        </w:rPr>
        <w:t xml:space="preserve"> – vlastníka </w:t>
      </w:r>
      <w:r w:rsidR="00A04A6E">
        <w:rPr>
          <w:rFonts w:ascii="Times New Roman" w:hAnsi="Times New Roman" w:cs="Times New Roman"/>
          <w:b/>
          <w:sz w:val="28"/>
          <w:szCs w:val="28"/>
        </w:rPr>
        <w:t>objektu</w:t>
      </w:r>
    </w:p>
    <w:p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1</w:t>
      </w:r>
      <w:r w:rsidR="00CD5EE6">
        <w:rPr>
          <w:rFonts w:ascii="Times New Roman" w:hAnsi="Times New Roman" w:cs="Times New Roman"/>
          <w:sz w:val="20"/>
          <w:szCs w:val="20"/>
        </w:rPr>
        <w:t>.1</w:t>
      </w:r>
      <w:r w:rsidRPr="00022139">
        <w:rPr>
          <w:rFonts w:ascii="Times New Roman" w:hAnsi="Times New Roman" w:cs="Times New Roman"/>
          <w:sz w:val="20"/>
          <w:szCs w:val="20"/>
        </w:rPr>
        <w:t xml:space="preserve"> Jméno / Název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89"/>
        <w:gridCol w:w="2687"/>
      </w:tblGrid>
      <w:tr w:rsidR="00EC2061" w:rsidRPr="001E3F1D" w:rsidTr="00133187">
        <w:tc>
          <w:tcPr>
            <w:tcW w:w="2688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Jméno</w:t>
            </w: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 xml:space="preserve"> / Název</w:t>
            </w:r>
          </w:p>
        </w:tc>
        <w:sdt>
          <w:sdtPr>
            <w:rPr>
              <w:rStyle w:val="Styl2"/>
            </w:rPr>
            <w:id w:val="638618096"/>
            <w:placeholder>
              <w:docPart w:val="4CCB34D4945843A1A1C8A6048FE45FA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8068" w:type="dxa"/>
                <w:gridSpan w:val="3"/>
                <w:vAlign w:val="bottom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:rsidTr="00133187">
        <w:tc>
          <w:tcPr>
            <w:tcW w:w="2688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RČ / IČ</w:t>
            </w:r>
          </w:p>
        </w:tc>
        <w:sdt>
          <w:sdtPr>
            <w:rPr>
              <w:rStyle w:val="Styl2"/>
            </w:rPr>
            <w:id w:val="1230881635"/>
            <w:placeholder>
              <w:docPart w:val="80C17E4E880E4854931EC1F171B1DDD6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8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2690" w:type="dxa"/>
            <w:vAlign w:val="bottom"/>
          </w:tcPr>
          <w:p w:rsidR="00EC2061" w:rsidRPr="00022139" w:rsidRDefault="00EC2061" w:rsidP="00133187">
            <w:pPr>
              <w:tabs>
                <w:tab w:val="right" w:pos="2166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+420</w:t>
            </w:r>
          </w:p>
        </w:tc>
        <w:sdt>
          <w:sdtPr>
            <w:rPr>
              <w:rStyle w:val="Styl2"/>
            </w:rPr>
            <w:id w:val="1719703141"/>
            <w:placeholder>
              <w:docPart w:val="3338B19372EF4503B08F7636C65908D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90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1</w:t>
      </w:r>
      <w:r w:rsidR="00CD5EE6">
        <w:rPr>
          <w:rFonts w:ascii="Times New Roman" w:hAnsi="Times New Roman" w:cs="Times New Roman"/>
          <w:sz w:val="20"/>
          <w:szCs w:val="20"/>
        </w:rPr>
        <w:t>.2</w:t>
      </w:r>
      <w:r w:rsidRPr="00022139">
        <w:rPr>
          <w:rFonts w:ascii="Times New Roman" w:hAnsi="Times New Roman" w:cs="Times New Roman"/>
          <w:sz w:val="20"/>
          <w:szCs w:val="20"/>
        </w:rPr>
        <w:t xml:space="preserve"> Trvalý pobyt / Sídlo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44"/>
        <w:gridCol w:w="1343"/>
        <w:gridCol w:w="2685"/>
        <w:gridCol w:w="1344"/>
        <w:gridCol w:w="1343"/>
        <w:gridCol w:w="1344"/>
        <w:gridCol w:w="1343"/>
      </w:tblGrid>
      <w:tr w:rsidR="00EC2061" w:rsidRPr="001E3F1D" w:rsidTr="00133187"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</w:p>
        </w:tc>
        <w:sdt>
          <w:sdtPr>
            <w:rPr>
              <w:rStyle w:val="Styl2"/>
            </w:rPr>
            <w:id w:val="780617985"/>
            <w:placeholder>
              <w:docPart w:val="73CBD1F38C0D478EB72A8FAFECD1918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028" w:type="dxa"/>
                <w:gridSpan w:val="2"/>
                <w:vAlign w:val="bottom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Č.p. / Č.ev.</w:t>
            </w:r>
          </w:p>
        </w:tc>
        <w:sdt>
          <w:sdtPr>
            <w:rPr>
              <w:rStyle w:val="Styl2"/>
            </w:rPr>
            <w:id w:val="-1445077849"/>
            <w:placeholder>
              <w:docPart w:val="ADE933A50FE04D03945DB8C61E78EDD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Č.o.</w:t>
            </w:r>
          </w:p>
        </w:tc>
        <w:sdt>
          <w:sdtPr>
            <w:rPr>
              <w:rStyle w:val="Styl2"/>
            </w:rPr>
            <w:id w:val="1430008091"/>
            <w:placeholder>
              <w:docPart w:val="0C5376692AA14C98A62A7565AA18AE0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:rsidTr="00133187">
        <w:tc>
          <w:tcPr>
            <w:tcW w:w="2687" w:type="dxa"/>
            <w:gridSpan w:val="2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Část obce</w:t>
            </w:r>
          </w:p>
        </w:tc>
        <w:sdt>
          <w:sdtPr>
            <w:rPr>
              <w:rStyle w:val="Styl2"/>
            </w:rPr>
            <w:id w:val="-1785028287"/>
            <w:placeholder>
              <w:docPart w:val="A0659978F256453C93B4C8DB8432029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5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sdt>
          <w:sdtPr>
            <w:rPr>
              <w:rStyle w:val="Styl2"/>
            </w:rPr>
            <w:id w:val="775599516"/>
            <w:placeholder>
              <w:docPart w:val="DF64F0E92A30498299C5826AA65C154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</w:p>
        </w:tc>
        <w:sdt>
          <w:sdtPr>
            <w:rPr>
              <w:rStyle w:val="Styl2"/>
            </w:rPr>
            <w:id w:val="-1892258081"/>
            <w:placeholder>
              <w:docPart w:val="411CFAD20F4A44469D94841284AB254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:rsidR="00EC2061" w:rsidRPr="00022139" w:rsidRDefault="00EC2061" w:rsidP="003B0A66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>2 Identifikace registrace</w:t>
      </w:r>
    </w:p>
    <w:p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2</w:t>
      </w:r>
      <w:r w:rsidR="00CD5EE6">
        <w:rPr>
          <w:rFonts w:ascii="Times New Roman" w:hAnsi="Times New Roman" w:cs="Times New Roman"/>
          <w:sz w:val="20"/>
          <w:szCs w:val="20"/>
        </w:rPr>
        <w:t>.1</w:t>
      </w:r>
      <w:r w:rsidRPr="00022139">
        <w:rPr>
          <w:rFonts w:ascii="Times New Roman" w:hAnsi="Times New Roman" w:cs="Times New Roman"/>
          <w:sz w:val="20"/>
          <w:szCs w:val="20"/>
        </w:rPr>
        <w:t xml:space="preserve"> Identifikátory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</w:tblGrid>
      <w:tr w:rsidR="00EC2061" w:rsidRPr="001E3F1D" w:rsidTr="00133187">
        <w:tc>
          <w:tcPr>
            <w:tcW w:w="512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Identifikátor objednávky svozu komunálního odpadu*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Variabilní symbol</w:t>
            </w:r>
          </w:p>
        </w:tc>
      </w:tr>
      <w:tr w:rsidR="00EC2061" w:rsidRPr="001E3F1D" w:rsidTr="00133187">
        <w:sdt>
          <w:sdtPr>
            <w:rPr>
              <w:rStyle w:val="Styl2"/>
            </w:rPr>
            <w:id w:val="1636755953"/>
            <w:placeholder>
              <w:docPart w:val="8CF23F06204D48218F1D811C3626042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724523682"/>
            <w:placeholder>
              <w:docPart w:val="181805EA59BE4FBB95AC1D124F4D27A0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47873258"/>
            <w:placeholder>
              <w:docPart w:val="D19A1A9FBD0E4255B81F7CDE8DE2452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878653904"/>
            <w:placeholder>
              <w:docPart w:val="1A3564CD9975400FAC22F27697E0A52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231506878"/>
            <w:placeholder>
              <w:docPart w:val="D5C215800CBA44D88BF3765B9B6C8EE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781616930"/>
            <w:placeholder>
              <w:docPart w:val="61A5CDF6C82848B6943C68DC2BBE2FB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701595834"/>
            <w:placeholder>
              <w:docPart w:val="9587A2109E1E45CBA10B3579F814912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724835385"/>
            <w:placeholder>
              <w:docPart w:val="32B27E6ED09E478C89AD2C575FA33B4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927305658"/>
            <w:placeholder>
              <w:docPart w:val="8FD5105051C74868A1EC58D42B76173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863794111"/>
            <w:placeholder>
              <w:docPart w:val="9B3C9F512F0943D9B9CE492624CF0DE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2061" w:rsidRPr="00022139" w:rsidRDefault="00EC2061" w:rsidP="0013318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Style w:val="Styl2"/>
            </w:rPr>
            <w:id w:val="-930118324"/>
            <w:placeholder>
              <w:docPart w:val="902B64CC834E4B90A656E07BB0D100AF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519282392"/>
            <w:placeholder>
              <w:docPart w:val="0C29CC8FC0CE4904B0537DB80B1325E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645402350"/>
            <w:placeholder>
              <w:docPart w:val="6189626D71764541947D4C073599FA22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912617443"/>
            <w:placeholder>
              <w:docPart w:val="58013615545048669ABE5571DD6097A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644852199"/>
            <w:placeholder>
              <w:docPart w:val="29D0621409DC4E939B13620092055CB6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61259741"/>
            <w:placeholder>
              <w:docPart w:val="79FD18B5316D40B5B7C61784D913EC5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922566946"/>
            <w:placeholder>
              <w:docPart w:val="B3FCA706F0104D5BADD35453B0229E3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913815481"/>
            <w:placeholder>
              <w:docPart w:val="D3CD9489E70B4EA68517B3C952273AB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601481700"/>
            <w:placeholder>
              <w:docPart w:val="C02CEDCDFCCA4B56BFDBE8F486D1C6F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29329422"/>
            <w:placeholder>
              <w:docPart w:val="2CB0F4472A494E3DA0D6930AD493736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:rsidR="00EC2061" w:rsidRPr="00022139" w:rsidRDefault="00EC2061" w:rsidP="00EC206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2139">
        <w:rPr>
          <w:rFonts w:ascii="Times New Roman" w:hAnsi="Times New Roman" w:cs="Times New Roman"/>
          <w:sz w:val="16"/>
          <w:szCs w:val="16"/>
        </w:rPr>
        <w:t xml:space="preserve">* </w:t>
      </w:r>
      <w:bookmarkStart w:id="0" w:name="_Hlk38550314"/>
      <w:r w:rsidR="00EE4AA1" w:rsidRPr="00022139">
        <w:rPr>
          <w:rFonts w:ascii="Times New Roman" w:hAnsi="Times New Roman" w:cs="Times New Roman"/>
          <w:sz w:val="16"/>
          <w:szCs w:val="16"/>
        </w:rPr>
        <w:t xml:space="preserve">Identifikátor je uveden na Prohlášení plátce poplatku </w:t>
      </w:r>
      <w:r w:rsidR="00EE4AA1">
        <w:rPr>
          <w:rFonts w:ascii="Times New Roman" w:hAnsi="Times New Roman" w:cs="Times New Roman"/>
          <w:sz w:val="16"/>
          <w:szCs w:val="16"/>
        </w:rPr>
        <w:t>vedle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 čárov</w:t>
      </w:r>
      <w:r w:rsidR="00EE4AA1">
        <w:rPr>
          <w:rFonts w:ascii="Times New Roman" w:hAnsi="Times New Roman" w:cs="Times New Roman"/>
          <w:sz w:val="16"/>
          <w:szCs w:val="16"/>
        </w:rPr>
        <w:t>ého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 k</w:t>
      </w:r>
      <w:r w:rsidR="00EE4AA1">
        <w:rPr>
          <w:rFonts w:ascii="Times New Roman" w:hAnsi="Times New Roman" w:cs="Times New Roman"/>
          <w:sz w:val="16"/>
          <w:szCs w:val="16"/>
        </w:rPr>
        <w:t>ó</w:t>
      </w:r>
      <w:r w:rsidR="00EE4AA1" w:rsidRPr="00022139">
        <w:rPr>
          <w:rFonts w:ascii="Times New Roman" w:hAnsi="Times New Roman" w:cs="Times New Roman"/>
          <w:sz w:val="16"/>
          <w:szCs w:val="16"/>
        </w:rPr>
        <w:t>d</w:t>
      </w:r>
      <w:r w:rsidR="00EE4AA1">
        <w:rPr>
          <w:rFonts w:ascii="Times New Roman" w:hAnsi="Times New Roman" w:cs="Times New Roman"/>
          <w:sz w:val="16"/>
          <w:szCs w:val="16"/>
        </w:rPr>
        <w:t>u</w:t>
      </w:r>
      <w:r w:rsidR="00EE4AA1" w:rsidRPr="00EE4AA1">
        <w:rPr>
          <w:rFonts w:ascii="Times New Roman" w:hAnsi="Times New Roman" w:cs="Times New Roman"/>
          <w:sz w:val="16"/>
          <w:szCs w:val="16"/>
        </w:rPr>
        <w:t xml:space="preserve"> 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pod </w:t>
      </w:r>
      <w:r w:rsidR="00EE4AA1">
        <w:rPr>
          <w:rFonts w:ascii="Times New Roman" w:hAnsi="Times New Roman" w:cs="Times New Roman"/>
          <w:sz w:val="16"/>
          <w:szCs w:val="16"/>
        </w:rPr>
        <w:t>údaji o plátci poplatku</w:t>
      </w:r>
      <w:r w:rsidR="00EE4AA1" w:rsidRPr="00022139">
        <w:rPr>
          <w:rFonts w:ascii="Times New Roman" w:hAnsi="Times New Roman" w:cs="Times New Roman"/>
          <w:sz w:val="16"/>
          <w:szCs w:val="16"/>
        </w:rPr>
        <w:t>.</w:t>
      </w:r>
    </w:p>
    <w:bookmarkEnd w:id="0"/>
    <w:p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2</w:t>
      </w:r>
      <w:r w:rsidR="00CD5EE6">
        <w:rPr>
          <w:rFonts w:ascii="Times New Roman" w:hAnsi="Times New Roman" w:cs="Times New Roman"/>
          <w:sz w:val="20"/>
          <w:szCs w:val="20"/>
        </w:rPr>
        <w:t>.2</w:t>
      </w:r>
      <w:r w:rsidRPr="00022139">
        <w:rPr>
          <w:rFonts w:ascii="Times New Roman" w:hAnsi="Times New Roman" w:cs="Times New Roman"/>
          <w:sz w:val="20"/>
          <w:szCs w:val="20"/>
        </w:rPr>
        <w:t xml:space="preserve"> Údaje o </w:t>
      </w:r>
      <w:r w:rsidR="00D12356">
        <w:rPr>
          <w:rFonts w:ascii="Times New Roman" w:hAnsi="Times New Roman" w:cs="Times New Roman"/>
          <w:sz w:val="20"/>
          <w:szCs w:val="20"/>
        </w:rPr>
        <w:t>objektu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4"/>
        <w:gridCol w:w="1342"/>
        <w:gridCol w:w="2685"/>
        <w:gridCol w:w="1344"/>
        <w:gridCol w:w="1343"/>
        <w:gridCol w:w="1344"/>
        <w:gridCol w:w="1344"/>
      </w:tblGrid>
      <w:tr w:rsidR="00EC2061" w:rsidRPr="001E3F1D" w:rsidTr="00133187"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</w:p>
        </w:tc>
        <w:sdt>
          <w:sdtPr>
            <w:rPr>
              <w:rStyle w:val="Styl2"/>
            </w:rPr>
            <w:id w:val="2008245261"/>
            <w:placeholder>
              <w:docPart w:val="44F6BB19209B4097B7CFE38F860C518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027" w:type="dxa"/>
                <w:gridSpan w:val="2"/>
                <w:vAlign w:val="bottom"/>
              </w:tcPr>
              <w:p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Č.p. / Č.ev.</w:t>
            </w:r>
          </w:p>
        </w:tc>
        <w:sdt>
          <w:sdtPr>
            <w:rPr>
              <w:rStyle w:val="Styl2"/>
            </w:rPr>
            <w:id w:val="-1239787456"/>
            <w:placeholder>
              <w:docPart w:val="3DA23BB34651440482D1D31DB566EF1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Č.o.</w:t>
            </w:r>
          </w:p>
        </w:tc>
        <w:sdt>
          <w:sdtPr>
            <w:rPr>
              <w:rStyle w:val="Styl2"/>
            </w:rPr>
            <w:id w:val="1046411348"/>
            <w:placeholder>
              <w:docPart w:val="9DD05C076C304983958757E005AA308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4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:rsidTr="00133187">
        <w:tc>
          <w:tcPr>
            <w:tcW w:w="2686" w:type="dxa"/>
            <w:gridSpan w:val="2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Část obce</w:t>
            </w:r>
          </w:p>
        </w:tc>
        <w:sdt>
          <w:sdtPr>
            <w:rPr>
              <w:rStyle w:val="Styl2"/>
            </w:rPr>
            <w:id w:val="626675623"/>
            <w:placeholder>
              <w:docPart w:val="3FDCA387A99645B9B9EFA64F07298562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5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sdt>
          <w:sdtPr>
            <w:rPr>
              <w:rStyle w:val="Styl2"/>
            </w:rPr>
            <w:id w:val="-1789889240"/>
            <w:placeholder>
              <w:docPart w:val="D0FB493253C04C6DA593A6FF4F896C7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</w:p>
        </w:tc>
        <w:tc>
          <w:tcPr>
            <w:tcW w:w="1344" w:type="dxa"/>
            <w:vAlign w:val="bottom"/>
          </w:tcPr>
          <w:p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ČR</w:t>
            </w:r>
          </w:p>
        </w:tc>
      </w:tr>
    </w:tbl>
    <w:p w:rsidR="00DC4D45" w:rsidRPr="00DC4D45" w:rsidRDefault="00EC2061" w:rsidP="003B0A66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04A6E">
        <w:rPr>
          <w:rFonts w:ascii="Times New Roman" w:hAnsi="Times New Roman" w:cs="Times New Roman"/>
          <w:b/>
          <w:sz w:val="28"/>
          <w:szCs w:val="28"/>
        </w:rPr>
        <w:t xml:space="preserve">Předmět </w:t>
      </w:r>
      <w:r w:rsidR="00D12356">
        <w:rPr>
          <w:rFonts w:ascii="Times New Roman" w:hAnsi="Times New Roman" w:cs="Times New Roman"/>
          <w:b/>
          <w:sz w:val="28"/>
          <w:szCs w:val="28"/>
        </w:rPr>
        <w:t>žádosti</w:t>
      </w:r>
    </w:p>
    <w:p w:rsidR="00EC2061" w:rsidRPr="00594746" w:rsidRDefault="00EC2061" w:rsidP="00EA6981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 xml:space="preserve">3a </w:t>
      </w:r>
      <w:r w:rsidR="00A04A6E" w:rsidRPr="00594746">
        <w:rPr>
          <w:rFonts w:ascii="Times New Roman" w:hAnsi="Times New Roman" w:cs="Times New Roman"/>
          <w:b/>
          <w:bCs/>
          <w:sz w:val="20"/>
          <w:szCs w:val="20"/>
        </w:rPr>
        <w:t>Žádost o zasílání elektronického rozpisu poplatku za komunální odpad do e-mailové schránky</w:t>
      </w:r>
      <w:r w:rsidR="00594746" w:rsidRPr="00594746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6"/>
        <w:gridCol w:w="425"/>
        <w:gridCol w:w="2268"/>
        <w:gridCol w:w="7637"/>
      </w:tblGrid>
      <w:tr w:rsidR="00E84974" w:rsidRPr="001E3F1D" w:rsidTr="00DC4D45">
        <w:sdt>
          <w:sdtPr>
            <w:rPr>
              <w:rStyle w:val="Styl2"/>
            </w:rPr>
            <w:id w:val="-1686664865"/>
            <w:placeholder>
              <w:docPart w:val="7434B891E49745C79F7B2CF4498005D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16" w:type="dxa"/>
                <w:vAlign w:val="bottom"/>
              </w:tcPr>
              <w:p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E-mailová adresa</w:t>
            </w:r>
          </w:p>
        </w:tc>
        <w:sdt>
          <w:sdtPr>
            <w:rPr>
              <w:rStyle w:val="Styl2"/>
            </w:rPr>
            <w:id w:val="1973012167"/>
            <w:placeholder>
              <w:docPart w:val="C429F335113F4CEBB2CA98069389690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7637" w:type="dxa"/>
                <w:vAlign w:val="bottom"/>
              </w:tcPr>
              <w:p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:rsidR="00EC2061" w:rsidRPr="00594746" w:rsidRDefault="00EC2061" w:rsidP="00EA6981">
      <w:pPr>
        <w:spacing w:before="16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 xml:space="preserve">3b </w:t>
      </w:r>
      <w:r w:rsidR="00A04A6E" w:rsidRPr="00594746">
        <w:rPr>
          <w:rFonts w:ascii="Times New Roman" w:hAnsi="Times New Roman" w:cs="Times New Roman"/>
          <w:b/>
          <w:bCs/>
          <w:sz w:val="20"/>
          <w:szCs w:val="20"/>
        </w:rPr>
        <w:t>Žádost o změnu e-mailové adresy pro zasílání elektronického rozpisu poplatku za komunální odpad</w:t>
      </w:r>
      <w:r w:rsidR="00594746" w:rsidRPr="00594746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tbl>
      <w:tblPr>
        <w:tblStyle w:val="Mkatabulky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7"/>
        <w:gridCol w:w="426"/>
        <w:gridCol w:w="2267"/>
        <w:gridCol w:w="7636"/>
      </w:tblGrid>
      <w:tr w:rsidR="00E84974" w:rsidRPr="001E3F1D" w:rsidTr="00F0589A">
        <w:sdt>
          <w:sdtPr>
            <w:rPr>
              <w:rStyle w:val="Styl2"/>
            </w:rPr>
            <w:id w:val="-1423262062"/>
            <w:placeholder>
              <w:docPart w:val="AC75F5DE1F9A4E05BDB5212E0D610B2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94" w:type="pct"/>
                <w:vAlign w:val="bottom"/>
              </w:tcPr>
              <w:p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Nová e-mailová adresa</w:t>
            </w:r>
          </w:p>
        </w:tc>
        <w:sdt>
          <w:sdtPr>
            <w:rPr>
              <w:rStyle w:val="Styl2"/>
            </w:rPr>
            <w:id w:val="369340882"/>
            <w:placeholder>
              <w:docPart w:val="272A526C9AE04A4D8C16B32BDC390B15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3553" w:type="pct"/>
                <w:vAlign w:val="bottom"/>
              </w:tcPr>
              <w:p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:rsidR="00DC4D45" w:rsidRPr="00594746" w:rsidRDefault="00DC4D45" w:rsidP="00EA6981">
      <w:pPr>
        <w:spacing w:before="16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3</w:t>
      </w:r>
      <w:r w:rsidR="00D12356">
        <w:rPr>
          <w:rFonts w:ascii="Times New Roman" w:hAnsi="Times New Roman" w:cs="Times New Roman"/>
          <w:sz w:val="20"/>
          <w:szCs w:val="20"/>
        </w:rPr>
        <w:t>c</w:t>
      </w:r>
      <w:r w:rsidRPr="00022139">
        <w:rPr>
          <w:rFonts w:ascii="Times New Roman" w:hAnsi="Times New Roman" w:cs="Times New Roman"/>
          <w:sz w:val="20"/>
          <w:szCs w:val="20"/>
        </w:rPr>
        <w:t xml:space="preserve"> </w:t>
      </w:r>
      <w:r w:rsidRPr="00594746">
        <w:rPr>
          <w:rFonts w:ascii="Times New Roman" w:hAnsi="Times New Roman" w:cs="Times New Roman"/>
          <w:b/>
          <w:bCs/>
          <w:sz w:val="20"/>
          <w:szCs w:val="20"/>
        </w:rPr>
        <w:t>Žádost o ukončení zasílání rozpisu poplatku za komunální odpad do</w:t>
      </w:r>
      <w:r w:rsidR="00D12356" w:rsidRPr="00594746">
        <w:rPr>
          <w:rFonts w:ascii="Times New Roman" w:hAnsi="Times New Roman" w:cs="Times New Roman"/>
          <w:b/>
          <w:bCs/>
          <w:sz w:val="20"/>
          <w:szCs w:val="20"/>
        </w:rPr>
        <w:t xml:space="preserve"> e-mailové schránky</w:t>
      </w:r>
      <w:r w:rsidR="00594746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tbl>
      <w:tblPr>
        <w:tblStyle w:val="Mkatabulky"/>
        <w:tblW w:w="1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7"/>
      </w:tblGrid>
      <w:tr w:rsidR="00E84974" w:rsidRPr="001E3F1D" w:rsidTr="0077586F">
        <w:sdt>
          <w:sdtPr>
            <w:rPr>
              <w:rStyle w:val="Styl2"/>
            </w:rPr>
            <w:id w:val="-14626503"/>
            <w:placeholder>
              <w:docPart w:val="BD9A602211AC47F2AD590D59ED60726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000" w:type="pct"/>
                <w:vAlign w:val="bottom"/>
              </w:tcPr>
              <w:p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:rsidR="00EC2061" w:rsidRPr="0084334E" w:rsidRDefault="00EC2061" w:rsidP="00EC206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EC2061" w:rsidRPr="00594746" w:rsidRDefault="00594746" w:rsidP="005947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746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zvolte jednu z možností a označte ji křížkem (x)</w:t>
      </w:r>
    </w:p>
    <w:p w:rsidR="003B0A66" w:rsidRDefault="003B0A66" w:rsidP="00EC20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746" w:rsidRPr="00594746" w:rsidRDefault="00594746" w:rsidP="00EC206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3B0A66" w:rsidRDefault="003B0A66" w:rsidP="00EC20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2626" w:rsidRPr="00FF7E23" w:rsidRDefault="002377B6" w:rsidP="00FF7E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</w:t>
      </w:r>
      <w:r w:rsidRPr="00022139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 Vlastnoruční podpis plátce poplatku ……………</w:t>
      </w:r>
      <w:r w:rsidRPr="00022139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2213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sectPr w:rsidR="00FB2626" w:rsidRPr="00FF7E23" w:rsidSect="00270C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567" w:bottom="998" w:left="567" w:header="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6E" w:rsidRDefault="00A04A6E">
      <w:pPr>
        <w:spacing w:after="0" w:line="240" w:lineRule="auto"/>
      </w:pPr>
      <w:r>
        <w:separator/>
      </w:r>
    </w:p>
  </w:endnote>
  <w:endnote w:type="continuationSeparator" w:id="0">
    <w:p w:rsidR="00A04A6E" w:rsidRDefault="00A0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3044"/>
      <w:gridCol w:w="2902"/>
      <w:gridCol w:w="2902"/>
    </w:tblGrid>
    <w:tr w:rsidR="00980FA5">
      <w:trPr>
        <w:trHeight w:hRule="exact" w:val="286"/>
      </w:trPr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304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29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:rsidR="00980FA5" w:rsidRDefault="00980FA5">
          <w:pPr>
            <w:spacing w:before="20" w:after="20" w:line="237" w:lineRule="auto"/>
            <w:ind w:left="20" w:right="20"/>
            <w:jc w:val="center"/>
          </w:pPr>
        </w:p>
      </w:tc>
      <w:tc>
        <w:tcPr>
          <w:tcW w:w="29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:rsidR="00980FA5" w:rsidRDefault="00980FA5">
          <w:pPr>
            <w:spacing w:before="20" w:after="20" w:line="237" w:lineRule="auto"/>
            <w:ind w:left="20" w:right="20"/>
            <w:jc w:val="right"/>
          </w:pPr>
        </w:p>
      </w:tc>
    </w:tr>
  </w:tbl>
  <w:p w:rsidR="00980FA5" w:rsidRDefault="00980FA5">
    <w:pPr>
      <w:spacing w:after="0"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8848"/>
    </w:tblGrid>
    <w:tr w:rsidR="00FE7075" w:rsidRPr="00993376" w:rsidTr="00270CC4"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8848" w:type="dxa"/>
          <w:tcBorders>
            <w:top w:val="nil"/>
            <w:left w:val="nil"/>
            <w:bottom w:val="nil"/>
          </w:tcBorders>
          <w:shd w:val="clear" w:color="auto" w:fill="FFFFFF"/>
          <w:noWrap/>
        </w:tcPr>
        <w:p w:rsidR="00993376" w:rsidRPr="00993376" w:rsidRDefault="00550BE7" w:rsidP="00993376">
          <w:pPr>
            <w:pStyle w:val="Zpat"/>
            <w:rPr>
              <w:rFonts w:ascii="Times New Roman" w:hAnsi="Times New Roman" w:cs="Times New Roman"/>
              <w:spacing w:val="20"/>
              <w:sz w:val="18"/>
              <w:szCs w:val="18"/>
            </w:rPr>
          </w:pP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 Sídlo: Mariánské nám. 2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/2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, 110 01 Praha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1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Pracoviště: Jungmannova 35/29, 11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00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Praha 1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Kontaktní centrum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: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12 444, </w:t>
          </w:r>
          <w:r w:rsidR="00D12356">
            <w:rPr>
              <w:rFonts w:ascii="Times New Roman" w:hAnsi="Times New Roman" w:cs="Times New Roman"/>
              <w:color w:val="000000"/>
              <w:spacing w:val="10"/>
              <w:sz w:val="18"/>
            </w:rPr>
            <w:t>web: p</w:t>
          </w:r>
          <w:r w:rsidR="00D12356" w:rsidRPr="00D12356">
            <w:rPr>
              <w:rFonts w:ascii="Times New Roman" w:hAnsi="Times New Roman" w:cs="Times New Roman"/>
              <w:color w:val="000000"/>
              <w:spacing w:val="10"/>
              <w:sz w:val="18"/>
            </w:rPr>
            <w:t>raha.eu/poplatky</w:t>
          </w:r>
          <w:r w:rsidRPr="00993376">
            <w:rPr>
              <w:rFonts w:ascii="Times New Roman" w:hAnsi="Times New Roman" w:cs="Times New Roman"/>
            </w:rPr>
            <w:br/>
          </w:r>
          <w:r w:rsidR="007F51D3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e-mail: </w:t>
          </w:r>
          <w:hyperlink r:id="rId1" w:history="1">
            <w:r w:rsidR="001D3080" w:rsidRPr="009C252C">
              <w:rPr>
                <w:rStyle w:val="Hypertextovodkaz"/>
                <w:rFonts w:ascii="Times New Roman" w:hAnsi="Times New Roman" w:cs="Times New Roman"/>
                <w:spacing w:val="10"/>
                <w:sz w:val="18"/>
              </w:rPr>
              <w:t>dpc6@praha.eu</w:t>
            </w:r>
          </w:hyperlink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,</w:t>
          </w:r>
          <w:r w:rsidR="001D3080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ID 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DS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: 48ia97h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                                                                            </w:t>
          </w:r>
          <w:r w:rsidR="00270CC4">
            <w:rPr>
              <w:rFonts w:ascii="Times New Roman" w:hAnsi="Times New Roman" w:cs="Times New Roman"/>
              <w:b/>
              <w:sz w:val="18"/>
              <w:szCs w:val="18"/>
            </w:rPr>
            <w:t>F</w:t>
          </w:r>
          <w:r w:rsidR="00946053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D12356">
            <w:rPr>
              <w:rFonts w:ascii="Times New Roman" w:hAnsi="Times New Roman" w:cs="Times New Roman"/>
              <w:b/>
              <w:sz w:val="18"/>
              <w:szCs w:val="18"/>
            </w:rPr>
            <w:t>E</w:t>
          </w:r>
          <w:r w:rsidR="00946053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270CC4" w:rsidRPr="00993376">
            <w:rPr>
              <w:rFonts w:ascii="Times New Roman" w:hAnsi="Times New Roman" w:cs="Times New Roman"/>
              <w:b/>
              <w:sz w:val="18"/>
              <w:szCs w:val="18"/>
            </w:rPr>
            <w:t>20</w:t>
          </w:r>
          <w:r w:rsidR="005859AC">
            <w:rPr>
              <w:rFonts w:ascii="Times New Roman" w:hAnsi="Times New Roman" w:cs="Times New Roman"/>
              <w:b/>
              <w:sz w:val="18"/>
              <w:szCs w:val="18"/>
            </w:rPr>
            <w:t>20-1</w:t>
          </w:r>
        </w:p>
        <w:p w:rsidR="00980FA5" w:rsidRPr="00993376" w:rsidRDefault="00980FA5" w:rsidP="00785A55">
          <w:pPr>
            <w:pStyle w:val="Zpat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:rsidR="00980FA5" w:rsidRDefault="00980FA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6E" w:rsidRDefault="00A04A6E">
      <w:pPr>
        <w:spacing w:after="0" w:line="240" w:lineRule="auto"/>
      </w:pPr>
      <w:r>
        <w:separator/>
      </w:r>
    </w:p>
  </w:footnote>
  <w:footnote w:type="continuationSeparator" w:id="0">
    <w:p w:rsidR="00A04A6E" w:rsidRDefault="00A0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A5" w:rsidRDefault="00980FA5"/>
  <w:tbl>
    <w:tblPr>
      <w:tblW w:w="108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5725"/>
      <w:gridCol w:w="3514"/>
    </w:tblGrid>
    <w:tr w:rsidR="00FB2626" w:rsidTr="00FB2626">
      <w:tc>
        <w:tcPr>
          <w:tcW w:w="1644" w:type="dxa"/>
          <w:shd w:val="clear" w:color="auto" w:fill="FFFFFF"/>
          <w:noWrap/>
        </w:tcPr>
        <w:p w:rsidR="00FB2626" w:rsidRPr="007410F0" w:rsidRDefault="00FB2626" w:rsidP="00FB2626">
          <w:pPr>
            <w:spacing w:before="20" w:after="20" w:line="290" w:lineRule="auto"/>
            <w:ind w:left="20" w:right="20"/>
          </w:pPr>
        </w:p>
      </w:tc>
      <w:tc>
        <w:tcPr>
          <w:tcW w:w="5725" w:type="dxa"/>
          <w:shd w:val="clear" w:color="auto" w:fill="FFFFFF"/>
          <w:noWrap/>
        </w:tcPr>
        <w:p w:rsidR="00FB2626" w:rsidRPr="00270CC4" w:rsidRDefault="00FB2626" w:rsidP="00FB2626">
          <w:pPr>
            <w:spacing w:before="80" w:after="0" w:line="320" w:lineRule="exact"/>
            <w:rPr>
              <w:rFonts w:ascii="Times New Roman" w:hAnsi="Times New Roman"/>
              <w:color w:val="000000"/>
              <w:spacing w:val="24"/>
            </w:rPr>
          </w:pPr>
          <w:r>
            <w:rPr>
              <w:rFonts w:ascii="Times New Roman" w:hAnsi="Times New Roman"/>
              <w:color w:val="000000"/>
              <w:spacing w:val="24"/>
            </w:rPr>
            <w:t> 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</w:t>
          </w:r>
          <w:r>
            <w:rPr>
              <w:rFonts w:ascii="Times New Roman" w:hAnsi="Times New Roman"/>
              <w:color w:val="000000"/>
              <w:spacing w:val="24"/>
            </w:rPr>
            <w:br/>
            <w:t xml:space="preserve"> </w:t>
          </w:r>
        </w:p>
      </w:tc>
      <w:tc>
        <w:tcPr>
          <w:tcW w:w="3514" w:type="dxa"/>
          <w:shd w:val="clear" w:color="auto" w:fill="FFFFFF"/>
          <w:noWrap/>
        </w:tcPr>
        <w:p w:rsidR="00FB2626" w:rsidRDefault="00FB2626" w:rsidP="00FB2626">
          <w:pPr>
            <w:spacing w:before="283" w:after="20" w:line="290" w:lineRule="auto"/>
            <w:ind w:left="20" w:right="20"/>
            <w:jc w:val="center"/>
          </w:pPr>
        </w:p>
      </w:tc>
    </w:tr>
    <w:tr w:rsidR="00FE7075" w:rsidTr="00FB2626">
      <w:trPr>
        <w:trHeight w:hRule="exact" w:val="566"/>
      </w:trPr>
      <w:tc>
        <w:tcPr>
          <w:tcW w:w="10883" w:type="dxa"/>
          <w:gridSpan w:val="3"/>
          <w:shd w:val="clear" w:color="auto" w:fill="FFFFFF"/>
          <w:noWrap/>
        </w:tcPr>
        <w:p w:rsidR="00980FA5" w:rsidRDefault="00980FA5">
          <w:pPr>
            <w:spacing w:before="200" w:line="290" w:lineRule="auto"/>
            <w:ind w:left="100" w:right="100"/>
          </w:pPr>
        </w:p>
      </w:tc>
    </w:tr>
  </w:tbl>
  <w:p w:rsidR="00980FA5" w:rsidRDefault="00980FA5">
    <w:pPr>
      <w:spacing w:after="0"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A5" w:rsidRDefault="00980FA5"/>
  <w:tbl>
    <w:tblPr>
      <w:tblW w:w="108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5444"/>
      <w:gridCol w:w="3795"/>
    </w:tblGrid>
    <w:tr w:rsidR="00980FA5" w:rsidTr="00422298">
      <w:trPr>
        <w:trHeight w:val="1560"/>
      </w:trPr>
      <w:tc>
        <w:tcPr>
          <w:tcW w:w="1644" w:type="dxa"/>
          <w:shd w:val="clear" w:color="auto" w:fill="FFFFFF"/>
          <w:noWrap/>
        </w:tcPr>
        <w:p w:rsidR="007410F0" w:rsidRPr="007410F0" w:rsidRDefault="007F51D3" w:rsidP="00422298">
          <w:pPr>
            <w:spacing w:before="20" w:after="20" w:line="290" w:lineRule="auto"/>
            <w:ind w:left="20" w:right="20"/>
          </w:pPr>
          <w:r>
            <w:object w:dxaOrig="8490" w:dyaOrig="84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74.25pt" o:ole="">
                <v:imagedata r:id="rId1" o:title=""/>
              </v:shape>
              <o:OLEObject Type="Embed" ProgID="PBrush" ShapeID="_x0000_i1025" DrawAspect="Content" ObjectID="_1651911452" r:id="rId2"/>
            </w:object>
          </w:r>
        </w:p>
      </w:tc>
      <w:tc>
        <w:tcPr>
          <w:tcW w:w="5444" w:type="dxa"/>
          <w:shd w:val="clear" w:color="auto" w:fill="FFFFFF"/>
          <w:noWrap/>
        </w:tcPr>
        <w:p w:rsidR="00270CC4" w:rsidRPr="00270CC4" w:rsidRDefault="00550BE7" w:rsidP="00270CC4">
          <w:pPr>
            <w:spacing w:before="80" w:after="0" w:line="320" w:lineRule="exact"/>
            <w:rPr>
              <w:rFonts w:ascii="Times New Roman" w:hAnsi="Times New Roman"/>
              <w:color w:val="000000"/>
              <w:spacing w:val="24"/>
            </w:rPr>
          </w:pPr>
          <w:r>
            <w:rPr>
              <w:rFonts w:ascii="Times New Roman" w:hAnsi="Times New Roman"/>
              <w:color w:val="000000"/>
              <w:spacing w:val="24"/>
            </w:rPr>
            <w:t xml:space="preserve"> HLAVNÍ MĚSTO PRAHA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MAGISTRÁT HLAVNÍHO MĚSTA PRAHY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Odbor daní</w:t>
          </w:r>
          <w:r w:rsidR="00CF46BF">
            <w:rPr>
              <w:rFonts w:ascii="Times New Roman" w:hAnsi="Times New Roman"/>
              <w:color w:val="000000"/>
              <w:spacing w:val="24"/>
            </w:rPr>
            <w:t>,</w:t>
          </w:r>
          <w:r>
            <w:rPr>
              <w:rFonts w:ascii="Times New Roman" w:hAnsi="Times New Roman"/>
              <w:color w:val="000000"/>
              <w:spacing w:val="24"/>
            </w:rPr>
            <w:t xml:space="preserve"> poplatků a cen</w:t>
          </w:r>
          <w:r w:rsidR="00270CC4">
            <w:rPr>
              <w:rFonts w:ascii="Times New Roman" w:hAnsi="Times New Roman"/>
              <w:color w:val="000000"/>
              <w:spacing w:val="24"/>
            </w:rPr>
            <w:br/>
            <w:t xml:space="preserve"> Oddělení poplatků za odpady</w:t>
          </w:r>
        </w:p>
      </w:tc>
      <w:tc>
        <w:tcPr>
          <w:tcW w:w="3795" w:type="dxa"/>
          <w:shd w:val="clear" w:color="auto" w:fill="FFFFFF"/>
          <w:noWrap/>
        </w:tcPr>
        <w:p w:rsidR="00980FA5" w:rsidRDefault="00FD14BE" w:rsidP="008477BE">
          <w:pPr>
            <w:spacing w:before="283" w:after="20" w:line="290" w:lineRule="auto"/>
            <w:ind w:left="20" w:right="20"/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65423CE5" wp14:editId="3927184D">
                <wp:extent cx="1514475" cy="428625"/>
                <wp:effectExtent l="0" t="0" r="9525" b="9525"/>
                <wp:docPr id="267" name="Obrázek 267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77BE" w:rsidRDefault="008477BE" w:rsidP="005F78BA">
          <w:pPr>
            <w:spacing w:before="283" w:after="20" w:line="290" w:lineRule="auto"/>
            <w:ind w:left="20" w:right="20"/>
          </w:pPr>
        </w:p>
      </w:tc>
    </w:tr>
  </w:tbl>
  <w:p w:rsidR="00980FA5" w:rsidRDefault="00980FA5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E0B"/>
    <w:multiLevelType w:val="hybridMultilevel"/>
    <w:tmpl w:val="2B3C20AA"/>
    <w:lvl w:ilvl="0" w:tplc="D61469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FD1919"/>
    <w:multiLevelType w:val="multilevel"/>
    <w:tmpl w:val="301E7F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5" w15:restartNumberingAfterBreak="0">
    <w:nsid w:val="26B77B8D"/>
    <w:multiLevelType w:val="hybridMultilevel"/>
    <w:tmpl w:val="5384453A"/>
    <w:lvl w:ilvl="0" w:tplc="0B30A3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1C08"/>
    <w:multiLevelType w:val="hybridMultilevel"/>
    <w:tmpl w:val="81A64B42"/>
    <w:lvl w:ilvl="0" w:tplc="E474D0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0051"/>
    <w:multiLevelType w:val="hybridMultilevel"/>
    <w:tmpl w:val="34F2A3B4"/>
    <w:lvl w:ilvl="0" w:tplc="1764DC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3C3382"/>
    <w:multiLevelType w:val="hybridMultilevel"/>
    <w:tmpl w:val="3438C8D4"/>
    <w:lvl w:ilvl="0" w:tplc="C50252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14164"/>
    <w:multiLevelType w:val="multilevel"/>
    <w:tmpl w:val="CD34D14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86E32"/>
    <w:multiLevelType w:val="hybridMultilevel"/>
    <w:tmpl w:val="644885EE"/>
    <w:lvl w:ilvl="0" w:tplc="4DDAF3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4F48"/>
    <w:multiLevelType w:val="hybridMultilevel"/>
    <w:tmpl w:val="68529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3"/>
  </w:num>
  <w:num w:numId="5">
    <w:abstractNumId w:val="11"/>
  </w:num>
  <w:num w:numId="6">
    <w:abstractNumId w:val="7"/>
  </w:num>
  <w:num w:numId="7">
    <w:abstractNumId w:val="16"/>
  </w:num>
  <w:num w:numId="8">
    <w:abstractNumId w:val="2"/>
  </w:num>
  <w:num w:numId="9">
    <w:abstractNumId w:val="12"/>
  </w:num>
  <w:num w:numId="10">
    <w:abstractNumId w:val="1"/>
  </w:num>
  <w:num w:numId="11">
    <w:abstractNumId w:val="20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  <w:num w:numId="16">
    <w:abstractNumId w:val="10"/>
  </w:num>
  <w:num w:numId="17">
    <w:abstractNumId w:val="5"/>
  </w:num>
  <w:num w:numId="18">
    <w:abstractNumId w:val="18"/>
  </w:num>
  <w:num w:numId="19">
    <w:abstractNumId w:val="19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zmkU4sCm46v/kenZG9fMw20eeJQLBNql4qK+eFO1VQZbIVjXKO/1yp5q0scdiP4wF7J+ygoB9QkOJW+X5FstA==" w:salt="UJHTVPXSUMc7ayCaVStn+A==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6E"/>
    <w:rsid w:val="00001E26"/>
    <w:rsid w:val="000061FA"/>
    <w:rsid w:val="000124C7"/>
    <w:rsid w:val="00015C9D"/>
    <w:rsid w:val="000208FB"/>
    <w:rsid w:val="00022139"/>
    <w:rsid w:val="000277F4"/>
    <w:rsid w:val="000319EF"/>
    <w:rsid w:val="00033DC4"/>
    <w:rsid w:val="00034974"/>
    <w:rsid w:val="00036360"/>
    <w:rsid w:val="0004493A"/>
    <w:rsid w:val="00045280"/>
    <w:rsid w:val="00061677"/>
    <w:rsid w:val="00064287"/>
    <w:rsid w:val="00072F92"/>
    <w:rsid w:val="000741D7"/>
    <w:rsid w:val="00092230"/>
    <w:rsid w:val="0009422E"/>
    <w:rsid w:val="0009618C"/>
    <w:rsid w:val="000A1495"/>
    <w:rsid w:val="000C215D"/>
    <w:rsid w:val="000C22AC"/>
    <w:rsid w:val="000C31A6"/>
    <w:rsid w:val="000C4396"/>
    <w:rsid w:val="000C690E"/>
    <w:rsid w:val="000C6D50"/>
    <w:rsid w:val="000C6EAD"/>
    <w:rsid w:val="000E208F"/>
    <w:rsid w:val="00104CD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062F"/>
    <w:rsid w:val="00160F46"/>
    <w:rsid w:val="00167588"/>
    <w:rsid w:val="0017307C"/>
    <w:rsid w:val="001752CA"/>
    <w:rsid w:val="00183C67"/>
    <w:rsid w:val="001950CA"/>
    <w:rsid w:val="00195AAC"/>
    <w:rsid w:val="001B142E"/>
    <w:rsid w:val="001B1870"/>
    <w:rsid w:val="001B3D06"/>
    <w:rsid w:val="001B4DD0"/>
    <w:rsid w:val="001D3080"/>
    <w:rsid w:val="001E088C"/>
    <w:rsid w:val="001E0A68"/>
    <w:rsid w:val="001E3F1D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377B6"/>
    <w:rsid w:val="00247E7D"/>
    <w:rsid w:val="002517EF"/>
    <w:rsid w:val="00254523"/>
    <w:rsid w:val="00255513"/>
    <w:rsid w:val="00255B87"/>
    <w:rsid w:val="00261504"/>
    <w:rsid w:val="00270CC4"/>
    <w:rsid w:val="00275118"/>
    <w:rsid w:val="00284944"/>
    <w:rsid w:val="002A4EE7"/>
    <w:rsid w:val="002A5875"/>
    <w:rsid w:val="002A7477"/>
    <w:rsid w:val="002B0314"/>
    <w:rsid w:val="002E5FD2"/>
    <w:rsid w:val="002E62F1"/>
    <w:rsid w:val="002E6705"/>
    <w:rsid w:val="002F62CB"/>
    <w:rsid w:val="002F63C9"/>
    <w:rsid w:val="00300209"/>
    <w:rsid w:val="00302B9E"/>
    <w:rsid w:val="00303399"/>
    <w:rsid w:val="00330859"/>
    <w:rsid w:val="003341BC"/>
    <w:rsid w:val="00357AE4"/>
    <w:rsid w:val="00364ED3"/>
    <w:rsid w:val="00367EBE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0A66"/>
    <w:rsid w:val="003B7E78"/>
    <w:rsid w:val="003D17AE"/>
    <w:rsid w:val="003D3F81"/>
    <w:rsid w:val="003D4623"/>
    <w:rsid w:val="003D6AFC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22298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044C"/>
    <w:rsid w:val="004F3ABB"/>
    <w:rsid w:val="004F3F9F"/>
    <w:rsid w:val="005218B5"/>
    <w:rsid w:val="00521C47"/>
    <w:rsid w:val="00524205"/>
    <w:rsid w:val="0053030D"/>
    <w:rsid w:val="00535AA6"/>
    <w:rsid w:val="00544ACB"/>
    <w:rsid w:val="00550BE7"/>
    <w:rsid w:val="005535FA"/>
    <w:rsid w:val="00553F34"/>
    <w:rsid w:val="0055527C"/>
    <w:rsid w:val="00557373"/>
    <w:rsid w:val="00563CE4"/>
    <w:rsid w:val="0057576A"/>
    <w:rsid w:val="005800B5"/>
    <w:rsid w:val="005859AC"/>
    <w:rsid w:val="00590218"/>
    <w:rsid w:val="00594746"/>
    <w:rsid w:val="005B1608"/>
    <w:rsid w:val="005B7D1C"/>
    <w:rsid w:val="005C773A"/>
    <w:rsid w:val="005E19B3"/>
    <w:rsid w:val="005E5F0E"/>
    <w:rsid w:val="005F5740"/>
    <w:rsid w:val="005F78BA"/>
    <w:rsid w:val="00605058"/>
    <w:rsid w:val="00611B74"/>
    <w:rsid w:val="006210C2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3054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D3CC2"/>
    <w:rsid w:val="006E3325"/>
    <w:rsid w:val="006F0582"/>
    <w:rsid w:val="0070779E"/>
    <w:rsid w:val="00711F36"/>
    <w:rsid w:val="00712A02"/>
    <w:rsid w:val="00713340"/>
    <w:rsid w:val="00715D1B"/>
    <w:rsid w:val="00720892"/>
    <w:rsid w:val="0073318C"/>
    <w:rsid w:val="00734CFE"/>
    <w:rsid w:val="007410F0"/>
    <w:rsid w:val="00744989"/>
    <w:rsid w:val="007608BD"/>
    <w:rsid w:val="00783C69"/>
    <w:rsid w:val="00785A55"/>
    <w:rsid w:val="00794DCF"/>
    <w:rsid w:val="007963C6"/>
    <w:rsid w:val="00797CED"/>
    <w:rsid w:val="007A1EE5"/>
    <w:rsid w:val="007A5CFF"/>
    <w:rsid w:val="007A7041"/>
    <w:rsid w:val="007B5892"/>
    <w:rsid w:val="007C3440"/>
    <w:rsid w:val="007C66AC"/>
    <w:rsid w:val="007E154F"/>
    <w:rsid w:val="007E2527"/>
    <w:rsid w:val="007E4A94"/>
    <w:rsid w:val="007E6E3B"/>
    <w:rsid w:val="007F18E7"/>
    <w:rsid w:val="007F51D3"/>
    <w:rsid w:val="008029CC"/>
    <w:rsid w:val="00810CB9"/>
    <w:rsid w:val="00812C99"/>
    <w:rsid w:val="008277C0"/>
    <w:rsid w:val="008311B3"/>
    <w:rsid w:val="0084011E"/>
    <w:rsid w:val="0084334E"/>
    <w:rsid w:val="008477BE"/>
    <w:rsid w:val="00850488"/>
    <w:rsid w:val="008559B6"/>
    <w:rsid w:val="00865D16"/>
    <w:rsid w:val="008755A9"/>
    <w:rsid w:val="00875B0E"/>
    <w:rsid w:val="00881226"/>
    <w:rsid w:val="008A009B"/>
    <w:rsid w:val="008B1124"/>
    <w:rsid w:val="008B187D"/>
    <w:rsid w:val="008B22B4"/>
    <w:rsid w:val="008B2ECB"/>
    <w:rsid w:val="008C0345"/>
    <w:rsid w:val="008D15EA"/>
    <w:rsid w:val="008D50ED"/>
    <w:rsid w:val="008E07E3"/>
    <w:rsid w:val="008F0967"/>
    <w:rsid w:val="008F0E42"/>
    <w:rsid w:val="009002E3"/>
    <w:rsid w:val="00907664"/>
    <w:rsid w:val="009105E2"/>
    <w:rsid w:val="0091204E"/>
    <w:rsid w:val="00913924"/>
    <w:rsid w:val="00920401"/>
    <w:rsid w:val="00921030"/>
    <w:rsid w:val="009222BF"/>
    <w:rsid w:val="00925E79"/>
    <w:rsid w:val="00933659"/>
    <w:rsid w:val="00936FD2"/>
    <w:rsid w:val="00946053"/>
    <w:rsid w:val="009508C2"/>
    <w:rsid w:val="00951ECE"/>
    <w:rsid w:val="0095664F"/>
    <w:rsid w:val="00966E09"/>
    <w:rsid w:val="00972267"/>
    <w:rsid w:val="00976FE1"/>
    <w:rsid w:val="00980FA5"/>
    <w:rsid w:val="00993376"/>
    <w:rsid w:val="00994169"/>
    <w:rsid w:val="009B58D6"/>
    <w:rsid w:val="009C5DBA"/>
    <w:rsid w:val="009D5C08"/>
    <w:rsid w:val="009D7E69"/>
    <w:rsid w:val="009F0005"/>
    <w:rsid w:val="009F4FF2"/>
    <w:rsid w:val="009F6817"/>
    <w:rsid w:val="00A00F9E"/>
    <w:rsid w:val="00A01595"/>
    <w:rsid w:val="00A02C05"/>
    <w:rsid w:val="00A04A6E"/>
    <w:rsid w:val="00A10825"/>
    <w:rsid w:val="00A11B21"/>
    <w:rsid w:val="00A16B54"/>
    <w:rsid w:val="00A2022A"/>
    <w:rsid w:val="00A21FAA"/>
    <w:rsid w:val="00A262E1"/>
    <w:rsid w:val="00A37131"/>
    <w:rsid w:val="00A4106C"/>
    <w:rsid w:val="00A47137"/>
    <w:rsid w:val="00A5350B"/>
    <w:rsid w:val="00A55339"/>
    <w:rsid w:val="00A56E22"/>
    <w:rsid w:val="00A655C7"/>
    <w:rsid w:val="00A67E2B"/>
    <w:rsid w:val="00A833C3"/>
    <w:rsid w:val="00A87721"/>
    <w:rsid w:val="00AA5561"/>
    <w:rsid w:val="00AB766A"/>
    <w:rsid w:val="00AC029F"/>
    <w:rsid w:val="00AC3C31"/>
    <w:rsid w:val="00AD63C5"/>
    <w:rsid w:val="00AE50D1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6366"/>
    <w:rsid w:val="00B776B3"/>
    <w:rsid w:val="00B80CD4"/>
    <w:rsid w:val="00B909E8"/>
    <w:rsid w:val="00B9300F"/>
    <w:rsid w:val="00B94F45"/>
    <w:rsid w:val="00BA346E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E609B"/>
    <w:rsid w:val="00BF0CD4"/>
    <w:rsid w:val="00C04838"/>
    <w:rsid w:val="00C126B6"/>
    <w:rsid w:val="00C13CBD"/>
    <w:rsid w:val="00C2399C"/>
    <w:rsid w:val="00C422C9"/>
    <w:rsid w:val="00C604C6"/>
    <w:rsid w:val="00C76B4F"/>
    <w:rsid w:val="00C81139"/>
    <w:rsid w:val="00C90F91"/>
    <w:rsid w:val="00C94E85"/>
    <w:rsid w:val="00C95684"/>
    <w:rsid w:val="00C97878"/>
    <w:rsid w:val="00CA09AB"/>
    <w:rsid w:val="00CA6E4F"/>
    <w:rsid w:val="00CA7156"/>
    <w:rsid w:val="00CB19AC"/>
    <w:rsid w:val="00CB56AE"/>
    <w:rsid w:val="00CC03F4"/>
    <w:rsid w:val="00CD10E1"/>
    <w:rsid w:val="00CD5EE6"/>
    <w:rsid w:val="00CE5104"/>
    <w:rsid w:val="00CF24FB"/>
    <w:rsid w:val="00CF46BF"/>
    <w:rsid w:val="00CF62BA"/>
    <w:rsid w:val="00D07E26"/>
    <w:rsid w:val="00D10DCB"/>
    <w:rsid w:val="00D12356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A16C3"/>
    <w:rsid w:val="00DB4F26"/>
    <w:rsid w:val="00DB799D"/>
    <w:rsid w:val="00DC4D45"/>
    <w:rsid w:val="00DC7CA7"/>
    <w:rsid w:val="00DD4A2F"/>
    <w:rsid w:val="00DD4A97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2700"/>
    <w:rsid w:val="00E07495"/>
    <w:rsid w:val="00E1540B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84974"/>
    <w:rsid w:val="00EA6981"/>
    <w:rsid w:val="00EB2F3F"/>
    <w:rsid w:val="00EB40CD"/>
    <w:rsid w:val="00EB4862"/>
    <w:rsid w:val="00EB5D5D"/>
    <w:rsid w:val="00EC2061"/>
    <w:rsid w:val="00ED5DDE"/>
    <w:rsid w:val="00ED7FC4"/>
    <w:rsid w:val="00EE11E1"/>
    <w:rsid w:val="00EE4AA1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B2626"/>
    <w:rsid w:val="00FC0F2F"/>
    <w:rsid w:val="00FD14BE"/>
    <w:rsid w:val="00FD5C75"/>
    <w:rsid w:val="00FE64FB"/>
    <w:rsid w:val="00FE7075"/>
    <w:rsid w:val="00FF058E"/>
    <w:rsid w:val="00FF1EED"/>
    <w:rsid w:val="00FF2EB5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5:docId w15:val="{F4B21A0E-325C-4671-B6FF-DD94312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4BE"/>
  </w:style>
  <w:style w:type="paragraph" w:styleId="Zpat">
    <w:name w:val="footer"/>
    <w:basedOn w:val="Normln"/>
    <w:link w:val="ZpatChar"/>
    <w:uiPriority w:val="99"/>
    <w:unhideWhenUsed/>
    <w:rsid w:val="00FD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4BE"/>
  </w:style>
  <w:style w:type="paragraph" w:styleId="Textbubliny">
    <w:name w:val="Balloon Text"/>
    <w:basedOn w:val="Normln"/>
    <w:link w:val="TextbublinyChar"/>
    <w:uiPriority w:val="99"/>
    <w:semiHidden/>
    <w:unhideWhenUsed/>
    <w:rsid w:val="00FD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B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6062F"/>
    <w:rPr>
      <w:color w:val="808080"/>
    </w:rPr>
  </w:style>
  <w:style w:type="character" w:customStyle="1" w:styleId="Styl1">
    <w:name w:val="Styl1"/>
    <w:basedOn w:val="Standardnpsmoodstavce"/>
    <w:uiPriority w:val="1"/>
    <w:rsid w:val="0053030D"/>
    <w:rPr>
      <w:rFonts w:ascii="Times New Roman" w:hAnsi="Times New Roman"/>
      <w:b/>
      <w:sz w:val="20"/>
    </w:rPr>
  </w:style>
  <w:style w:type="character" w:customStyle="1" w:styleId="Styl2">
    <w:name w:val="Styl2"/>
    <w:basedOn w:val="Standardnpsmoodstavce"/>
    <w:uiPriority w:val="1"/>
    <w:rsid w:val="0053030D"/>
    <w:rPr>
      <w:rFonts w:ascii="Times New Roman" w:hAnsi="Times New Roman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1D3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c6@praha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_form_17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CB34D4945843A1A1C8A6048FE45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E5CB3-6D98-487B-BC69-125166B66748}"/>
      </w:docPartPr>
      <w:docPartBody>
        <w:p w:rsidR="00714046" w:rsidRDefault="003B4169">
          <w:pPr>
            <w:pStyle w:val="4CCB34D4945843A1A1C8A6048FE45FA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0C17E4E880E4854931EC1F171B1D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25762-CD06-4C7D-AD8D-6BD1D6654F54}"/>
      </w:docPartPr>
      <w:docPartBody>
        <w:p w:rsidR="00714046" w:rsidRDefault="003B4169">
          <w:pPr>
            <w:pStyle w:val="80C17E4E880E4854931EC1F171B1DDD6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338B19372EF4503B08F7636C6590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5066F-8B50-4163-AC4C-F65E0271919E}"/>
      </w:docPartPr>
      <w:docPartBody>
        <w:p w:rsidR="00714046" w:rsidRDefault="003B4169">
          <w:pPr>
            <w:pStyle w:val="3338B19372EF4503B08F7636C65908D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3CBD1F38C0D478EB72A8FAFECD19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DBB07-3404-4873-ABE3-7AE38E5B9974}"/>
      </w:docPartPr>
      <w:docPartBody>
        <w:p w:rsidR="00714046" w:rsidRDefault="003B4169">
          <w:pPr>
            <w:pStyle w:val="73CBD1F38C0D478EB72A8FAFECD1918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DE933A50FE04D03945DB8C61E78E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F56E7-B52B-413C-BD18-6FAD2C9B14BD}"/>
      </w:docPartPr>
      <w:docPartBody>
        <w:p w:rsidR="00714046" w:rsidRDefault="003B4169">
          <w:pPr>
            <w:pStyle w:val="ADE933A50FE04D03945DB8C61E78EDD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C5376692AA14C98A62A7565AA18A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D08B3-3DE9-4CC9-8C0E-87CD3A31B639}"/>
      </w:docPartPr>
      <w:docPartBody>
        <w:p w:rsidR="00714046" w:rsidRDefault="003B4169">
          <w:pPr>
            <w:pStyle w:val="0C5376692AA14C98A62A7565AA18AE0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0659978F256453C93B4C8DB84320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83F50-F852-4E58-BDD2-BB4B6C609C32}"/>
      </w:docPartPr>
      <w:docPartBody>
        <w:p w:rsidR="00714046" w:rsidRDefault="003B4169">
          <w:pPr>
            <w:pStyle w:val="A0659978F256453C93B4C8DB8432029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F64F0E92A30498299C5826AA65C1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3A54A-336F-4FC1-B223-D97C7B25F26F}"/>
      </w:docPartPr>
      <w:docPartBody>
        <w:p w:rsidR="00714046" w:rsidRDefault="003B4169">
          <w:pPr>
            <w:pStyle w:val="DF64F0E92A30498299C5826AA65C154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411CFAD20F4A44469D94841284AB2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3A97B-8118-45EB-94DC-E33C83783B87}"/>
      </w:docPartPr>
      <w:docPartBody>
        <w:p w:rsidR="00714046" w:rsidRDefault="003B4169">
          <w:pPr>
            <w:pStyle w:val="411CFAD20F4A44469D94841284AB254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CF23F06204D48218F1D811C36260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D1711-66FF-4136-9E74-D334AD2BF03E}"/>
      </w:docPartPr>
      <w:docPartBody>
        <w:p w:rsidR="00714046" w:rsidRDefault="003B4169">
          <w:pPr>
            <w:pStyle w:val="8CF23F06204D48218F1D811C3626042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81805EA59BE4FBB95AC1D124F4D2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97DD8-B306-4D74-993A-FDD10E2E0114}"/>
      </w:docPartPr>
      <w:docPartBody>
        <w:p w:rsidR="00714046" w:rsidRDefault="003B4169">
          <w:pPr>
            <w:pStyle w:val="181805EA59BE4FBB95AC1D124F4D27A0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19A1A9FBD0E4255B81F7CDE8DE24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0A47E-014F-426D-8A1B-CAF94F56B4DF}"/>
      </w:docPartPr>
      <w:docPartBody>
        <w:p w:rsidR="00714046" w:rsidRDefault="003B4169">
          <w:pPr>
            <w:pStyle w:val="D19A1A9FBD0E4255B81F7CDE8DE2452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A3564CD9975400FAC22F27697E0A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A89F1-1FF1-45D8-8A43-B4D3BAD476CA}"/>
      </w:docPartPr>
      <w:docPartBody>
        <w:p w:rsidR="00714046" w:rsidRDefault="003B4169">
          <w:pPr>
            <w:pStyle w:val="1A3564CD9975400FAC22F27697E0A52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5C215800CBA44D88BF3765B9B6C8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04EE4-A7B0-4E86-B279-91514507F3FD}"/>
      </w:docPartPr>
      <w:docPartBody>
        <w:p w:rsidR="00714046" w:rsidRDefault="003B4169">
          <w:pPr>
            <w:pStyle w:val="D5C215800CBA44D88BF3765B9B6C8EE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61A5CDF6C82848B6943C68DC2BBE2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72EB0-8A3C-43AD-B785-46288910E1D3}"/>
      </w:docPartPr>
      <w:docPartBody>
        <w:p w:rsidR="00714046" w:rsidRDefault="003B4169">
          <w:pPr>
            <w:pStyle w:val="61A5CDF6C82848B6943C68DC2BBE2FB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587A2109E1E45CBA10B3579F8149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0CD16-BCD8-4799-9F6E-950EFBC10EAB}"/>
      </w:docPartPr>
      <w:docPartBody>
        <w:p w:rsidR="00714046" w:rsidRDefault="003B4169">
          <w:pPr>
            <w:pStyle w:val="9587A2109E1E45CBA10B3579F814912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2B27E6ED09E478C89AD2C575FA33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90DBD-C8D0-46C6-B510-08AF3691E41D}"/>
      </w:docPartPr>
      <w:docPartBody>
        <w:p w:rsidR="00714046" w:rsidRDefault="003B4169">
          <w:pPr>
            <w:pStyle w:val="32B27E6ED09E478C89AD2C575FA33B4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FD5105051C74868A1EC58D42B761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284B6-9D46-4F03-B410-51F6E832E3A8}"/>
      </w:docPartPr>
      <w:docPartBody>
        <w:p w:rsidR="00714046" w:rsidRDefault="003B4169">
          <w:pPr>
            <w:pStyle w:val="8FD5105051C74868A1EC58D42B76173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B3C9F512F0943D9B9CE492624CF0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2E9CD-8CA5-44F4-B085-A735B50B94E5}"/>
      </w:docPartPr>
      <w:docPartBody>
        <w:p w:rsidR="00714046" w:rsidRDefault="003B4169">
          <w:pPr>
            <w:pStyle w:val="9B3C9F512F0943D9B9CE492624CF0DE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02B64CC834E4B90A656E07BB0D10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FDE22-CB63-4A50-9072-C598A3430E45}"/>
      </w:docPartPr>
      <w:docPartBody>
        <w:p w:rsidR="00714046" w:rsidRDefault="003B4169">
          <w:pPr>
            <w:pStyle w:val="902B64CC834E4B90A656E07BB0D100AF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C29CC8FC0CE4904B0537DB80B132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A54EE-8C0A-4787-B7BB-B2F187E71936}"/>
      </w:docPartPr>
      <w:docPartBody>
        <w:p w:rsidR="00714046" w:rsidRDefault="003B4169">
          <w:pPr>
            <w:pStyle w:val="0C29CC8FC0CE4904B0537DB80B1325E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6189626D71764541947D4C073599F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56DB-10A1-4435-A76E-5B1DE2472430}"/>
      </w:docPartPr>
      <w:docPartBody>
        <w:p w:rsidR="00714046" w:rsidRDefault="003B4169">
          <w:pPr>
            <w:pStyle w:val="6189626D71764541947D4C073599FA22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58013615545048669ABE5571DD609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D8F1-BEFB-4A8B-A4AA-3CA867814B80}"/>
      </w:docPartPr>
      <w:docPartBody>
        <w:p w:rsidR="00714046" w:rsidRDefault="003B4169">
          <w:pPr>
            <w:pStyle w:val="58013615545048669ABE5571DD6097A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9D0621409DC4E939B13620092055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D6AD5-E0C5-42D9-BC7D-52A84A0C4695}"/>
      </w:docPartPr>
      <w:docPartBody>
        <w:p w:rsidR="00714046" w:rsidRDefault="003B4169">
          <w:pPr>
            <w:pStyle w:val="29D0621409DC4E939B13620092055CB6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9FD18B5316D40B5B7C61784D913E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002DE-D95A-43A5-BE24-41DEB5A16859}"/>
      </w:docPartPr>
      <w:docPartBody>
        <w:p w:rsidR="00714046" w:rsidRDefault="003B4169">
          <w:pPr>
            <w:pStyle w:val="79FD18B5316D40B5B7C61784D913EC5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3FCA706F0104D5BADD35453B0229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CA819-8405-4ABC-9DC5-2C5E72691516}"/>
      </w:docPartPr>
      <w:docPartBody>
        <w:p w:rsidR="00714046" w:rsidRDefault="003B4169">
          <w:pPr>
            <w:pStyle w:val="B3FCA706F0104D5BADD35453B0229E3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3CD9489E70B4EA68517B3C952273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ACA09-4191-4FF2-BCC6-D8A2F0529782}"/>
      </w:docPartPr>
      <w:docPartBody>
        <w:p w:rsidR="00714046" w:rsidRDefault="003B4169">
          <w:pPr>
            <w:pStyle w:val="D3CD9489E70B4EA68517B3C952273AB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02CEDCDFCCA4B56BFDBE8F486D1C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FBD43-15C3-439C-932F-4A088BC8B77C}"/>
      </w:docPartPr>
      <w:docPartBody>
        <w:p w:rsidR="00714046" w:rsidRDefault="003B4169">
          <w:pPr>
            <w:pStyle w:val="C02CEDCDFCCA4B56BFDBE8F486D1C6F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CB0F4472A494E3DA0D6930AD4937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F5497-4DE3-44AD-B7FE-DCBEE7583EE3}"/>
      </w:docPartPr>
      <w:docPartBody>
        <w:p w:rsidR="00714046" w:rsidRDefault="003B4169">
          <w:pPr>
            <w:pStyle w:val="2CB0F4472A494E3DA0D6930AD493736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44F6BB19209B4097B7CFE38F860C5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B4D7-DFFF-4A75-9C62-35D0CDC3C435}"/>
      </w:docPartPr>
      <w:docPartBody>
        <w:p w:rsidR="00714046" w:rsidRDefault="003B4169">
          <w:pPr>
            <w:pStyle w:val="44F6BB19209B4097B7CFE38F860C518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DA23BB34651440482D1D31DB566E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6652E-80E5-45EE-A08E-86C02826ED10}"/>
      </w:docPartPr>
      <w:docPartBody>
        <w:p w:rsidR="00714046" w:rsidRDefault="003B4169">
          <w:pPr>
            <w:pStyle w:val="3DA23BB34651440482D1D31DB566EF1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DD05C076C304983958757E005AA3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266F1-7446-4233-9939-B27952C648B2}"/>
      </w:docPartPr>
      <w:docPartBody>
        <w:p w:rsidR="00714046" w:rsidRDefault="003B4169">
          <w:pPr>
            <w:pStyle w:val="9DD05C076C304983958757E005AA308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FDCA387A99645B9B9EFA64F07298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237E1-CFF9-4DBF-89DC-9D2E8C1553A5}"/>
      </w:docPartPr>
      <w:docPartBody>
        <w:p w:rsidR="00714046" w:rsidRDefault="003B4169">
          <w:pPr>
            <w:pStyle w:val="3FDCA387A99645B9B9EFA64F07298562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0FB493253C04C6DA593A6FF4F896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C29B1-0BEA-4667-A68B-F7F499157A78}"/>
      </w:docPartPr>
      <w:docPartBody>
        <w:p w:rsidR="00714046" w:rsidRDefault="003B4169">
          <w:pPr>
            <w:pStyle w:val="D0FB493253C04C6DA593A6FF4F896C7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434B891E49745C79F7B2CF449800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0AFF4-856C-4872-9D8E-0739C727CF93}"/>
      </w:docPartPr>
      <w:docPartBody>
        <w:p w:rsidR="004F2758" w:rsidRDefault="007B0854" w:rsidP="007B0854">
          <w:pPr>
            <w:pStyle w:val="7434B891E49745C79F7B2CF4498005D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429F335113F4CEBB2CA980693896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B19F2-7AD2-4F38-A497-39997C7B4526}"/>
      </w:docPartPr>
      <w:docPartBody>
        <w:p w:rsidR="004F2758" w:rsidRDefault="007B0854" w:rsidP="007B0854">
          <w:pPr>
            <w:pStyle w:val="C429F335113F4CEBB2CA98069389690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C75F5DE1F9A4E05BDB5212E0D610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F4310-58DE-4FF0-B437-B436ADCEA324}"/>
      </w:docPartPr>
      <w:docPartBody>
        <w:p w:rsidR="004F2758" w:rsidRDefault="007B0854" w:rsidP="007B0854">
          <w:pPr>
            <w:pStyle w:val="AC75F5DE1F9A4E05BDB5212E0D610B2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72A526C9AE04A4D8C16B32BDC390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9EC9C-F6B4-4709-A8F4-A01959BB4BFA}"/>
      </w:docPartPr>
      <w:docPartBody>
        <w:p w:rsidR="004F2758" w:rsidRDefault="007B0854" w:rsidP="007B0854">
          <w:pPr>
            <w:pStyle w:val="272A526C9AE04A4D8C16B32BDC390B15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D9A602211AC47F2AD590D59ED607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ED2164-83D9-42EA-9835-A966A56119C5}"/>
      </w:docPartPr>
      <w:docPartBody>
        <w:p w:rsidR="004F2758" w:rsidRDefault="007B0854" w:rsidP="007B0854">
          <w:pPr>
            <w:pStyle w:val="BD9A602211AC47F2AD590D59ED607263"/>
          </w:pPr>
          <w:r w:rsidRPr="00E342A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69"/>
    <w:rsid w:val="003B4169"/>
    <w:rsid w:val="004F2758"/>
    <w:rsid w:val="00714046"/>
    <w:rsid w:val="007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0854"/>
    <w:rPr>
      <w:color w:val="808080"/>
    </w:rPr>
  </w:style>
  <w:style w:type="paragraph" w:customStyle="1" w:styleId="4CCB34D4945843A1A1C8A6048FE45FA1">
    <w:name w:val="4CCB34D4945843A1A1C8A6048FE45FA1"/>
  </w:style>
  <w:style w:type="paragraph" w:customStyle="1" w:styleId="80C17E4E880E4854931EC1F171B1DDD6">
    <w:name w:val="80C17E4E880E4854931EC1F171B1DDD6"/>
  </w:style>
  <w:style w:type="paragraph" w:customStyle="1" w:styleId="3338B19372EF4503B08F7636C65908D7">
    <w:name w:val="3338B19372EF4503B08F7636C65908D7"/>
  </w:style>
  <w:style w:type="paragraph" w:customStyle="1" w:styleId="73CBD1F38C0D478EB72A8FAFECD1918A">
    <w:name w:val="73CBD1F38C0D478EB72A8FAFECD1918A"/>
  </w:style>
  <w:style w:type="paragraph" w:customStyle="1" w:styleId="ADE933A50FE04D03945DB8C61E78EDDA">
    <w:name w:val="ADE933A50FE04D03945DB8C61E78EDDA"/>
  </w:style>
  <w:style w:type="paragraph" w:customStyle="1" w:styleId="0C5376692AA14C98A62A7565AA18AE0B">
    <w:name w:val="0C5376692AA14C98A62A7565AA18AE0B"/>
  </w:style>
  <w:style w:type="paragraph" w:customStyle="1" w:styleId="A0659978F256453C93B4C8DB84320297">
    <w:name w:val="A0659978F256453C93B4C8DB84320297"/>
  </w:style>
  <w:style w:type="paragraph" w:customStyle="1" w:styleId="DF64F0E92A30498299C5826AA65C154B">
    <w:name w:val="DF64F0E92A30498299C5826AA65C154B"/>
  </w:style>
  <w:style w:type="paragraph" w:customStyle="1" w:styleId="411CFAD20F4A44469D94841284AB254A">
    <w:name w:val="411CFAD20F4A44469D94841284AB254A"/>
  </w:style>
  <w:style w:type="paragraph" w:customStyle="1" w:styleId="8CF23F06204D48218F1D811C36260428">
    <w:name w:val="8CF23F06204D48218F1D811C36260428"/>
  </w:style>
  <w:style w:type="paragraph" w:customStyle="1" w:styleId="181805EA59BE4FBB95AC1D124F4D27A0">
    <w:name w:val="181805EA59BE4FBB95AC1D124F4D27A0"/>
  </w:style>
  <w:style w:type="paragraph" w:customStyle="1" w:styleId="D19A1A9FBD0E4255B81F7CDE8DE24523">
    <w:name w:val="D19A1A9FBD0E4255B81F7CDE8DE24523"/>
  </w:style>
  <w:style w:type="paragraph" w:customStyle="1" w:styleId="1A3564CD9975400FAC22F27697E0A521">
    <w:name w:val="1A3564CD9975400FAC22F27697E0A521"/>
  </w:style>
  <w:style w:type="paragraph" w:customStyle="1" w:styleId="D5C215800CBA44D88BF3765B9B6C8EE7">
    <w:name w:val="D5C215800CBA44D88BF3765B9B6C8EE7"/>
  </w:style>
  <w:style w:type="paragraph" w:customStyle="1" w:styleId="61A5CDF6C82848B6943C68DC2BBE2FBA">
    <w:name w:val="61A5CDF6C82848B6943C68DC2BBE2FBA"/>
  </w:style>
  <w:style w:type="paragraph" w:customStyle="1" w:styleId="9587A2109E1E45CBA10B3579F8149129">
    <w:name w:val="9587A2109E1E45CBA10B3579F8149129"/>
  </w:style>
  <w:style w:type="paragraph" w:customStyle="1" w:styleId="32B27E6ED09E478C89AD2C575FA33B4B">
    <w:name w:val="32B27E6ED09E478C89AD2C575FA33B4B"/>
  </w:style>
  <w:style w:type="paragraph" w:customStyle="1" w:styleId="8FD5105051C74868A1EC58D42B76173B">
    <w:name w:val="8FD5105051C74868A1EC58D42B76173B"/>
  </w:style>
  <w:style w:type="paragraph" w:customStyle="1" w:styleId="9B3C9F512F0943D9B9CE492624CF0DEE">
    <w:name w:val="9B3C9F512F0943D9B9CE492624CF0DEE"/>
  </w:style>
  <w:style w:type="paragraph" w:customStyle="1" w:styleId="902B64CC834E4B90A656E07BB0D100AF">
    <w:name w:val="902B64CC834E4B90A656E07BB0D100AF"/>
  </w:style>
  <w:style w:type="paragraph" w:customStyle="1" w:styleId="0C29CC8FC0CE4904B0537DB80B1325EE">
    <w:name w:val="0C29CC8FC0CE4904B0537DB80B1325EE"/>
  </w:style>
  <w:style w:type="paragraph" w:customStyle="1" w:styleId="6189626D71764541947D4C073599FA22">
    <w:name w:val="6189626D71764541947D4C073599FA22"/>
  </w:style>
  <w:style w:type="paragraph" w:customStyle="1" w:styleId="58013615545048669ABE5571DD6097AE">
    <w:name w:val="58013615545048669ABE5571DD6097AE"/>
  </w:style>
  <w:style w:type="paragraph" w:customStyle="1" w:styleId="29D0621409DC4E939B13620092055CB6">
    <w:name w:val="29D0621409DC4E939B13620092055CB6"/>
  </w:style>
  <w:style w:type="paragraph" w:customStyle="1" w:styleId="79FD18B5316D40B5B7C61784D913EC5D">
    <w:name w:val="79FD18B5316D40B5B7C61784D913EC5D"/>
  </w:style>
  <w:style w:type="paragraph" w:customStyle="1" w:styleId="B3FCA706F0104D5BADD35453B0229E33">
    <w:name w:val="B3FCA706F0104D5BADD35453B0229E33"/>
  </w:style>
  <w:style w:type="paragraph" w:customStyle="1" w:styleId="D3CD9489E70B4EA68517B3C952273AB8">
    <w:name w:val="D3CD9489E70B4EA68517B3C952273AB8"/>
  </w:style>
  <w:style w:type="paragraph" w:customStyle="1" w:styleId="C02CEDCDFCCA4B56BFDBE8F486D1C6FA">
    <w:name w:val="C02CEDCDFCCA4B56BFDBE8F486D1C6FA"/>
  </w:style>
  <w:style w:type="paragraph" w:customStyle="1" w:styleId="2CB0F4472A494E3DA0D6930AD493736D">
    <w:name w:val="2CB0F4472A494E3DA0D6930AD493736D"/>
  </w:style>
  <w:style w:type="paragraph" w:customStyle="1" w:styleId="44F6BB19209B4097B7CFE38F860C5187">
    <w:name w:val="44F6BB19209B4097B7CFE38F860C5187"/>
  </w:style>
  <w:style w:type="paragraph" w:customStyle="1" w:styleId="3DA23BB34651440482D1D31DB566EF1D">
    <w:name w:val="3DA23BB34651440482D1D31DB566EF1D"/>
  </w:style>
  <w:style w:type="paragraph" w:customStyle="1" w:styleId="9DD05C076C304983958757E005AA3083">
    <w:name w:val="9DD05C076C304983958757E005AA3083"/>
  </w:style>
  <w:style w:type="paragraph" w:customStyle="1" w:styleId="3FDCA387A99645B9B9EFA64F07298562">
    <w:name w:val="3FDCA387A99645B9B9EFA64F07298562"/>
  </w:style>
  <w:style w:type="paragraph" w:customStyle="1" w:styleId="D0FB493253C04C6DA593A6FF4F896C73">
    <w:name w:val="D0FB493253C04C6DA593A6FF4F896C73"/>
  </w:style>
  <w:style w:type="paragraph" w:customStyle="1" w:styleId="AF460DE86C62487D8823491F4B984A9D">
    <w:name w:val="AF460DE86C62487D8823491F4B984A9D"/>
  </w:style>
  <w:style w:type="paragraph" w:customStyle="1" w:styleId="978074F3E1B64528BB57770BCF97D555">
    <w:name w:val="978074F3E1B64528BB57770BCF97D555"/>
  </w:style>
  <w:style w:type="paragraph" w:customStyle="1" w:styleId="5A2AD25D956F48FB99302E213F7DB476">
    <w:name w:val="5A2AD25D956F48FB99302E213F7DB476"/>
  </w:style>
  <w:style w:type="paragraph" w:customStyle="1" w:styleId="DDE04002A8B44D358B9B071AD2778B01">
    <w:name w:val="DDE04002A8B44D358B9B071AD2778B01"/>
  </w:style>
  <w:style w:type="paragraph" w:customStyle="1" w:styleId="67DE4B5B4A12404195788038905D1500">
    <w:name w:val="67DE4B5B4A12404195788038905D1500"/>
  </w:style>
  <w:style w:type="paragraph" w:customStyle="1" w:styleId="25401335507E46CC8787F9967D2C46D7">
    <w:name w:val="25401335507E46CC8787F9967D2C46D7"/>
  </w:style>
  <w:style w:type="paragraph" w:customStyle="1" w:styleId="DFD2D707725D4448878685AC6AE3DA5F">
    <w:name w:val="DFD2D707725D4448878685AC6AE3DA5F"/>
  </w:style>
  <w:style w:type="paragraph" w:customStyle="1" w:styleId="B042C1DD0A6F474AA2AB2774209DCE44">
    <w:name w:val="B042C1DD0A6F474AA2AB2774209DCE44"/>
  </w:style>
  <w:style w:type="paragraph" w:customStyle="1" w:styleId="D832F5E4F0F24901A0F7602EA6B1F586">
    <w:name w:val="D832F5E4F0F24901A0F7602EA6B1F586"/>
  </w:style>
  <w:style w:type="paragraph" w:customStyle="1" w:styleId="DB80BEAC175C421D8F8F2F317D09E1CD">
    <w:name w:val="DB80BEAC175C421D8F8F2F317D09E1CD"/>
  </w:style>
  <w:style w:type="paragraph" w:customStyle="1" w:styleId="7D04DC92AF4C4B0487C5CF533C8DBE76">
    <w:name w:val="7D04DC92AF4C4B0487C5CF533C8DBE76"/>
  </w:style>
  <w:style w:type="paragraph" w:customStyle="1" w:styleId="B8B4738AD33445BCB5FBC36D51B20C7A">
    <w:name w:val="B8B4738AD33445BCB5FBC36D51B20C7A"/>
  </w:style>
  <w:style w:type="paragraph" w:customStyle="1" w:styleId="9082A655969B4650B5114D15D741EC47">
    <w:name w:val="9082A655969B4650B5114D15D741EC47"/>
  </w:style>
  <w:style w:type="paragraph" w:customStyle="1" w:styleId="2CC2A514FDC04F25AF603DBA56408EE6">
    <w:name w:val="2CC2A514FDC04F25AF603DBA56408EE6"/>
  </w:style>
  <w:style w:type="paragraph" w:customStyle="1" w:styleId="24C89F6E18CF4E508647B6A4E214F763">
    <w:name w:val="24C89F6E18CF4E508647B6A4E214F763"/>
  </w:style>
  <w:style w:type="paragraph" w:customStyle="1" w:styleId="B5F299542B9F4D36B140097FF909B06E">
    <w:name w:val="B5F299542B9F4D36B140097FF909B06E"/>
  </w:style>
  <w:style w:type="paragraph" w:customStyle="1" w:styleId="C8D807EDE9534B16BCC2A0B7DD2A1941">
    <w:name w:val="C8D807EDE9534B16BCC2A0B7DD2A1941"/>
  </w:style>
  <w:style w:type="paragraph" w:customStyle="1" w:styleId="006F0754065544A982C9593ACDFCB44B">
    <w:name w:val="006F0754065544A982C9593ACDFCB44B"/>
  </w:style>
  <w:style w:type="paragraph" w:customStyle="1" w:styleId="B901B028C20B4F32BC1B22CC6DDA03DE">
    <w:name w:val="B901B028C20B4F32BC1B22CC6DDA03DE"/>
  </w:style>
  <w:style w:type="paragraph" w:customStyle="1" w:styleId="19741B96FD044087993F09BE3B3E4042">
    <w:name w:val="19741B96FD044087993F09BE3B3E4042"/>
  </w:style>
  <w:style w:type="paragraph" w:customStyle="1" w:styleId="C3521557ABD84E359456938AE0D54540">
    <w:name w:val="C3521557ABD84E359456938AE0D54540"/>
  </w:style>
  <w:style w:type="paragraph" w:customStyle="1" w:styleId="D43D017630DB48F8B7EAF649B13FF7F4">
    <w:name w:val="D43D017630DB48F8B7EAF649B13FF7F4"/>
  </w:style>
  <w:style w:type="paragraph" w:customStyle="1" w:styleId="87224B5984604B67AD22240EBA57DA3F">
    <w:name w:val="87224B5984604B67AD22240EBA57DA3F"/>
  </w:style>
  <w:style w:type="paragraph" w:customStyle="1" w:styleId="564B0B8B4703400CA0029060F93721DB">
    <w:name w:val="564B0B8B4703400CA0029060F93721DB"/>
  </w:style>
  <w:style w:type="paragraph" w:customStyle="1" w:styleId="55F932BA33CB44469EE7791EB095DC5A">
    <w:name w:val="55F932BA33CB44469EE7791EB095DC5A"/>
    <w:rsid w:val="003B4169"/>
  </w:style>
  <w:style w:type="paragraph" w:customStyle="1" w:styleId="A6847C77FB964EFBB917FB53368DB876">
    <w:name w:val="A6847C77FB964EFBB917FB53368DB876"/>
    <w:rsid w:val="003B4169"/>
  </w:style>
  <w:style w:type="paragraph" w:customStyle="1" w:styleId="7FA42B04804D4DBB9B66D1EB4AF69B66">
    <w:name w:val="7FA42B04804D4DBB9B66D1EB4AF69B66"/>
    <w:rsid w:val="003B4169"/>
  </w:style>
  <w:style w:type="paragraph" w:customStyle="1" w:styleId="F83CDE309DBE401F935C2ABCEBCCA83B">
    <w:name w:val="F83CDE309DBE401F935C2ABCEBCCA83B"/>
    <w:rsid w:val="003B4169"/>
  </w:style>
  <w:style w:type="paragraph" w:customStyle="1" w:styleId="866FB2D5B31144BEBAD88FBDF8A8462B">
    <w:name w:val="866FB2D5B31144BEBAD88FBDF8A8462B"/>
    <w:rsid w:val="003B4169"/>
  </w:style>
  <w:style w:type="paragraph" w:customStyle="1" w:styleId="63990E63B0FF43EFB5773D8B53B46CE9">
    <w:name w:val="63990E63B0FF43EFB5773D8B53B46CE9"/>
    <w:rsid w:val="003B4169"/>
  </w:style>
  <w:style w:type="paragraph" w:customStyle="1" w:styleId="1ABADD73CDF449EFB7200B14AB69AE29">
    <w:name w:val="1ABADD73CDF449EFB7200B14AB69AE29"/>
    <w:rsid w:val="003B4169"/>
  </w:style>
  <w:style w:type="paragraph" w:customStyle="1" w:styleId="7E7B6167F03E4A88AF78597078335DBD">
    <w:name w:val="7E7B6167F03E4A88AF78597078335DBD"/>
    <w:rsid w:val="003B4169"/>
  </w:style>
  <w:style w:type="paragraph" w:customStyle="1" w:styleId="6C49E1E0DAC649248218AB41F5B47FA8">
    <w:name w:val="6C49E1E0DAC649248218AB41F5B47FA8"/>
    <w:rsid w:val="003B4169"/>
  </w:style>
  <w:style w:type="paragraph" w:customStyle="1" w:styleId="FCB86556647F40CE9F081D54528AC9BF">
    <w:name w:val="FCB86556647F40CE9F081D54528AC9BF"/>
    <w:rsid w:val="003B4169"/>
  </w:style>
  <w:style w:type="paragraph" w:customStyle="1" w:styleId="1C4C12C9ACCD410A82D57006D046B076">
    <w:name w:val="1C4C12C9ACCD410A82D57006D046B076"/>
    <w:rsid w:val="003B4169"/>
  </w:style>
  <w:style w:type="paragraph" w:customStyle="1" w:styleId="EB52144DDBA84DD59F496479D83E8FDE">
    <w:name w:val="EB52144DDBA84DD59F496479D83E8FDE"/>
    <w:rsid w:val="003B4169"/>
  </w:style>
  <w:style w:type="paragraph" w:customStyle="1" w:styleId="8B3D3369A68A493EB2F5A78015796447">
    <w:name w:val="8B3D3369A68A493EB2F5A78015796447"/>
    <w:rsid w:val="003B4169"/>
  </w:style>
  <w:style w:type="paragraph" w:customStyle="1" w:styleId="836CA822AFD845A1A283C286529ECD4F">
    <w:name w:val="836CA822AFD845A1A283C286529ECD4F"/>
    <w:rsid w:val="003B4169"/>
  </w:style>
  <w:style w:type="paragraph" w:customStyle="1" w:styleId="E2BF550DF6914C90917C530D8C816DDE">
    <w:name w:val="E2BF550DF6914C90917C530D8C816DDE"/>
    <w:rsid w:val="003B4169"/>
  </w:style>
  <w:style w:type="paragraph" w:customStyle="1" w:styleId="5D56AC86AF1A400F9927633D2FDEAC52">
    <w:name w:val="5D56AC86AF1A400F9927633D2FDEAC52"/>
    <w:rsid w:val="003B4169"/>
  </w:style>
  <w:style w:type="paragraph" w:customStyle="1" w:styleId="A9C3868B297549A79A236A5595C5D1A8">
    <w:name w:val="A9C3868B297549A79A236A5595C5D1A8"/>
    <w:rsid w:val="003B4169"/>
  </w:style>
  <w:style w:type="paragraph" w:customStyle="1" w:styleId="B28331FAD83A4958A0DDC8C0A5AB4A63">
    <w:name w:val="B28331FAD83A4958A0DDC8C0A5AB4A63"/>
    <w:rsid w:val="003B4169"/>
  </w:style>
  <w:style w:type="paragraph" w:customStyle="1" w:styleId="19CA7BB020BD4EFABC99D1CADBF32FD2">
    <w:name w:val="19CA7BB020BD4EFABC99D1CADBF32FD2"/>
    <w:rsid w:val="003B4169"/>
  </w:style>
  <w:style w:type="paragraph" w:customStyle="1" w:styleId="580CE6A3EFE94A51BDF0512F4E0C95E7">
    <w:name w:val="580CE6A3EFE94A51BDF0512F4E0C95E7"/>
    <w:rsid w:val="003B4169"/>
  </w:style>
  <w:style w:type="paragraph" w:customStyle="1" w:styleId="0B14D16B1B9F40D8BF704E607F080655">
    <w:name w:val="0B14D16B1B9F40D8BF704E607F080655"/>
    <w:rsid w:val="003B4169"/>
  </w:style>
  <w:style w:type="paragraph" w:customStyle="1" w:styleId="C27D177D09AC4A6798FECDB9E22FB679">
    <w:name w:val="C27D177D09AC4A6798FECDB9E22FB679"/>
    <w:rsid w:val="003B4169"/>
  </w:style>
  <w:style w:type="paragraph" w:customStyle="1" w:styleId="E14CCC4EBAD8441EA02273FEF3481716">
    <w:name w:val="E14CCC4EBAD8441EA02273FEF3481716"/>
    <w:rsid w:val="003B4169"/>
  </w:style>
  <w:style w:type="paragraph" w:customStyle="1" w:styleId="672039EFC4594C04A4BE0B217C96F5B2">
    <w:name w:val="672039EFC4594C04A4BE0B217C96F5B2"/>
    <w:rsid w:val="003B4169"/>
  </w:style>
  <w:style w:type="paragraph" w:customStyle="1" w:styleId="EF2FD4D7D37144008D95D83E76FEB3C5">
    <w:name w:val="EF2FD4D7D37144008D95D83E76FEB3C5"/>
    <w:rsid w:val="003B4169"/>
  </w:style>
  <w:style w:type="paragraph" w:customStyle="1" w:styleId="B306F3FB3FD94FAFB24E380FF889D493">
    <w:name w:val="B306F3FB3FD94FAFB24E380FF889D493"/>
    <w:rsid w:val="003B4169"/>
  </w:style>
  <w:style w:type="paragraph" w:customStyle="1" w:styleId="821A76C4B88E4D899FCE03DE09540CE1">
    <w:name w:val="821A76C4B88E4D899FCE03DE09540CE1"/>
    <w:rsid w:val="003B4169"/>
  </w:style>
  <w:style w:type="paragraph" w:customStyle="1" w:styleId="58A556E2BF9E4F46BD314797788E264C">
    <w:name w:val="58A556E2BF9E4F46BD314797788E264C"/>
    <w:rsid w:val="003B4169"/>
  </w:style>
  <w:style w:type="paragraph" w:customStyle="1" w:styleId="5028061AC3BF48CBAB4D80C0EC49FE89">
    <w:name w:val="5028061AC3BF48CBAB4D80C0EC49FE89"/>
    <w:rsid w:val="003B4169"/>
  </w:style>
  <w:style w:type="paragraph" w:customStyle="1" w:styleId="289D8A793C744ED994D1C5CE90A857CF">
    <w:name w:val="289D8A793C744ED994D1C5CE90A857CF"/>
    <w:rsid w:val="003B4169"/>
  </w:style>
  <w:style w:type="paragraph" w:customStyle="1" w:styleId="3DDE98F4B4C349D2B8D0DC1C05E7D030">
    <w:name w:val="3DDE98F4B4C349D2B8D0DC1C05E7D030"/>
    <w:rsid w:val="003B4169"/>
  </w:style>
  <w:style w:type="paragraph" w:customStyle="1" w:styleId="53DCB920146A4BEBBE0F40F5AB3FB7B9">
    <w:name w:val="53DCB920146A4BEBBE0F40F5AB3FB7B9"/>
    <w:rsid w:val="003B4169"/>
  </w:style>
  <w:style w:type="paragraph" w:customStyle="1" w:styleId="B3E5347CA5BA4C4BA7BA9E30E1568431">
    <w:name w:val="B3E5347CA5BA4C4BA7BA9E30E1568431"/>
    <w:rsid w:val="003B4169"/>
  </w:style>
  <w:style w:type="paragraph" w:customStyle="1" w:styleId="B200E9084FCA46C9B16EED17D9D0141A">
    <w:name w:val="B200E9084FCA46C9B16EED17D9D0141A"/>
    <w:rsid w:val="003B4169"/>
  </w:style>
  <w:style w:type="paragraph" w:customStyle="1" w:styleId="3E6838CA9D774B5C8FF61275F8E8DA13">
    <w:name w:val="3E6838CA9D774B5C8FF61275F8E8DA13"/>
    <w:rsid w:val="003B4169"/>
  </w:style>
  <w:style w:type="paragraph" w:customStyle="1" w:styleId="0ABF1E9485584C54B88DED6BA6ED572E">
    <w:name w:val="0ABF1E9485584C54B88DED6BA6ED572E"/>
    <w:rsid w:val="003B4169"/>
  </w:style>
  <w:style w:type="paragraph" w:customStyle="1" w:styleId="E422E46BD4CE4665A49B45176CD916B1">
    <w:name w:val="E422E46BD4CE4665A49B45176CD916B1"/>
    <w:rsid w:val="003B4169"/>
  </w:style>
  <w:style w:type="paragraph" w:customStyle="1" w:styleId="1830D57C04774D4C96573A5B73F63847">
    <w:name w:val="1830D57C04774D4C96573A5B73F63847"/>
    <w:rsid w:val="003B4169"/>
  </w:style>
  <w:style w:type="paragraph" w:customStyle="1" w:styleId="33844C72A9034C50AC1542615FFCB9C7">
    <w:name w:val="33844C72A9034C50AC1542615FFCB9C7"/>
    <w:rsid w:val="003B4169"/>
  </w:style>
  <w:style w:type="paragraph" w:customStyle="1" w:styleId="2347D3C1055E462EA9FA96EA933E7CB8">
    <w:name w:val="2347D3C1055E462EA9FA96EA933E7CB8"/>
    <w:rsid w:val="003B4169"/>
  </w:style>
  <w:style w:type="paragraph" w:customStyle="1" w:styleId="E0C557E3AE284211A7B0053169AC6B62">
    <w:name w:val="E0C557E3AE284211A7B0053169AC6B62"/>
    <w:rsid w:val="003B4169"/>
  </w:style>
  <w:style w:type="paragraph" w:customStyle="1" w:styleId="D95A84662F18456899E89BB24540BDD3">
    <w:name w:val="D95A84662F18456899E89BB24540BDD3"/>
    <w:rsid w:val="003B4169"/>
  </w:style>
  <w:style w:type="paragraph" w:customStyle="1" w:styleId="354070FF533148879BB5D79763816A4A">
    <w:name w:val="354070FF533148879BB5D79763816A4A"/>
    <w:rsid w:val="003B4169"/>
  </w:style>
  <w:style w:type="paragraph" w:customStyle="1" w:styleId="974F2A34AB3544CB8B6A99FBA8302945">
    <w:name w:val="974F2A34AB3544CB8B6A99FBA8302945"/>
    <w:rsid w:val="003B4169"/>
  </w:style>
  <w:style w:type="paragraph" w:customStyle="1" w:styleId="85D89CB90AE84824B42951F5EDC337B8">
    <w:name w:val="85D89CB90AE84824B42951F5EDC337B8"/>
    <w:rsid w:val="003B4169"/>
  </w:style>
  <w:style w:type="paragraph" w:customStyle="1" w:styleId="091CC7111722483489B3117C9A6B58FE">
    <w:name w:val="091CC7111722483489B3117C9A6B58FE"/>
    <w:rsid w:val="003B4169"/>
  </w:style>
  <w:style w:type="paragraph" w:customStyle="1" w:styleId="8BCD413A4ACF4E2EB775F02928DB1DFD">
    <w:name w:val="8BCD413A4ACF4E2EB775F02928DB1DFD"/>
    <w:rsid w:val="003B4169"/>
  </w:style>
  <w:style w:type="paragraph" w:customStyle="1" w:styleId="4DAC1FBB070649F9A7411D38C4C5C17F">
    <w:name w:val="4DAC1FBB070649F9A7411D38C4C5C17F"/>
    <w:rsid w:val="003B4169"/>
  </w:style>
  <w:style w:type="paragraph" w:customStyle="1" w:styleId="0EDEA1E477244559946F7F69872CA23A">
    <w:name w:val="0EDEA1E477244559946F7F69872CA23A"/>
    <w:rsid w:val="003B4169"/>
  </w:style>
  <w:style w:type="paragraph" w:customStyle="1" w:styleId="3CC8EA5F40F440F0A73C9152E309ED6B">
    <w:name w:val="3CC8EA5F40F440F0A73C9152E309ED6B"/>
    <w:rsid w:val="003B4169"/>
  </w:style>
  <w:style w:type="paragraph" w:customStyle="1" w:styleId="F37731FCE089418296E384DA061B5F17">
    <w:name w:val="F37731FCE089418296E384DA061B5F17"/>
    <w:rsid w:val="003B4169"/>
  </w:style>
  <w:style w:type="paragraph" w:customStyle="1" w:styleId="04797F4C77864E9BB49B44AE557C2D41">
    <w:name w:val="04797F4C77864E9BB49B44AE557C2D41"/>
    <w:rsid w:val="003B4169"/>
  </w:style>
  <w:style w:type="paragraph" w:customStyle="1" w:styleId="2B6B1A6791394A9FAE80D0E00E5BAAE3">
    <w:name w:val="2B6B1A6791394A9FAE80D0E00E5BAAE3"/>
    <w:rsid w:val="003B4169"/>
  </w:style>
  <w:style w:type="paragraph" w:customStyle="1" w:styleId="F0B66D8C07C8466D838C701BCF91CE5C">
    <w:name w:val="F0B66D8C07C8466D838C701BCF91CE5C"/>
    <w:rsid w:val="003B4169"/>
  </w:style>
  <w:style w:type="paragraph" w:customStyle="1" w:styleId="F771C1B63068497EBE07EB729D21D24B">
    <w:name w:val="F771C1B63068497EBE07EB729D21D24B"/>
    <w:rsid w:val="003B4169"/>
  </w:style>
  <w:style w:type="paragraph" w:customStyle="1" w:styleId="C9D050F89275458BB625FFEE7D578519">
    <w:name w:val="C9D050F89275458BB625FFEE7D578519"/>
    <w:rsid w:val="003B4169"/>
  </w:style>
  <w:style w:type="paragraph" w:customStyle="1" w:styleId="8744A1118D4945DEB12A04C5D3F8E482">
    <w:name w:val="8744A1118D4945DEB12A04C5D3F8E482"/>
    <w:rsid w:val="003B4169"/>
  </w:style>
  <w:style w:type="paragraph" w:customStyle="1" w:styleId="F4CB5425DB7D4AEB8BC8481D3DC7EC5A">
    <w:name w:val="F4CB5425DB7D4AEB8BC8481D3DC7EC5A"/>
    <w:rsid w:val="003B4169"/>
  </w:style>
  <w:style w:type="paragraph" w:customStyle="1" w:styleId="855389EC6F4448EAA104CE85E800D8D4">
    <w:name w:val="855389EC6F4448EAA104CE85E800D8D4"/>
    <w:rsid w:val="003B4169"/>
  </w:style>
  <w:style w:type="paragraph" w:customStyle="1" w:styleId="37E49AFC653A43E08254EEDC42B13F68">
    <w:name w:val="37E49AFC653A43E08254EEDC42B13F68"/>
    <w:rsid w:val="003B4169"/>
  </w:style>
  <w:style w:type="paragraph" w:customStyle="1" w:styleId="3E9731D94EDA46EB87454F41EA523887">
    <w:name w:val="3E9731D94EDA46EB87454F41EA523887"/>
    <w:rsid w:val="003B4169"/>
  </w:style>
  <w:style w:type="paragraph" w:customStyle="1" w:styleId="07EA21922F4949C1981C972C5F29F172">
    <w:name w:val="07EA21922F4949C1981C972C5F29F172"/>
    <w:rsid w:val="003B4169"/>
  </w:style>
  <w:style w:type="paragraph" w:customStyle="1" w:styleId="0605532F6A8C4836B12C62671F32A924">
    <w:name w:val="0605532F6A8C4836B12C62671F32A924"/>
    <w:rsid w:val="003B4169"/>
  </w:style>
  <w:style w:type="paragraph" w:customStyle="1" w:styleId="7434B891E49745C79F7B2CF4498005D3">
    <w:name w:val="7434B891E49745C79F7B2CF4498005D3"/>
    <w:rsid w:val="007B0854"/>
  </w:style>
  <w:style w:type="paragraph" w:customStyle="1" w:styleId="C429F335113F4CEBB2CA980693896909">
    <w:name w:val="C429F335113F4CEBB2CA980693896909"/>
    <w:rsid w:val="007B0854"/>
  </w:style>
  <w:style w:type="paragraph" w:customStyle="1" w:styleId="722F8675DB7A43848E663915D1D77E08">
    <w:name w:val="722F8675DB7A43848E663915D1D77E08"/>
    <w:rsid w:val="007B0854"/>
  </w:style>
  <w:style w:type="paragraph" w:customStyle="1" w:styleId="AC75F5DE1F9A4E05BDB5212E0D610B27">
    <w:name w:val="AC75F5DE1F9A4E05BDB5212E0D610B27"/>
    <w:rsid w:val="007B0854"/>
  </w:style>
  <w:style w:type="paragraph" w:customStyle="1" w:styleId="272A526C9AE04A4D8C16B32BDC390B15">
    <w:name w:val="272A526C9AE04A4D8C16B32BDC390B15"/>
    <w:rsid w:val="007B0854"/>
  </w:style>
  <w:style w:type="paragraph" w:customStyle="1" w:styleId="BD9A602211AC47F2AD590D59ED607263">
    <w:name w:val="BD9A602211AC47F2AD590D59ED607263"/>
    <w:rsid w:val="007B0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In_form_17_2</Template>
  <TotalTime>13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Kotouč Martin (MHMP, DPC)</cp:lastModifiedBy>
  <cp:revision>6</cp:revision>
  <cp:lastPrinted>2017-09-04T14:12:00Z</cp:lastPrinted>
  <dcterms:created xsi:type="dcterms:W3CDTF">2020-05-20T15:08:00Z</dcterms:created>
  <dcterms:modified xsi:type="dcterms:W3CDTF">2020-05-25T09:31:00Z</dcterms:modified>
</cp:coreProperties>
</file>