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0CC84E40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85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7EB56FD1" w:rsidR="0094384A" w:rsidRPr="001807D8" w:rsidRDefault="0094384A" w:rsidP="00CB254C">
      <w:pPr>
        <w:spacing w:line="360" w:lineRule="auto"/>
        <w:contextualSpacing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 xml:space="preserve">ŽÁDOST O </w:t>
      </w:r>
      <w:r w:rsidR="006737AB">
        <w:rPr>
          <w:rFonts w:eastAsia="Times New Roman"/>
          <w:b/>
          <w:color w:val="000000"/>
          <w:u w:val="single"/>
          <w:lang w:eastAsia="cs-CZ"/>
        </w:rPr>
        <w:t>VY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ŘAZENÍ / </w:t>
      </w:r>
      <w:r w:rsidR="006737AB">
        <w:rPr>
          <w:rFonts w:eastAsia="Times New Roman"/>
          <w:b/>
          <w:color w:val="000000"/>
          <w:u w:val="single"/>
          <w:lang w:eastAsia="cs-CZ"/>
        </w:rPr>
        <w:t>SNÍŽ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ENÍ KAPACIT </w:t>
      </w:r>
      <w:r w:rsidR="006737AB">
        <w:rPr>
          <w:rFonts w:eastAsia="Times New Roman"/>
          <w:b/>
          <w:color w:val="000000"/>
          <w:u w:val="single"/>
          <w:lang w:eastAsia="cs-CZ"/>
        </w:rPr>
        <w:t>Z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DOPLŇKOVÉ SÍTĚ</w:t>
      </w:r>
      <w:r w:rsidR="00B010A2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CB254C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6201D3">
        <w:rPr>
          <w:rFonts w:eastAsia="Times New Roman"/>
          <w:b/>
          <w:color w:val="000000"/>
          <w:u w:val="single"/>
          <w:lang w:eastAsia="cs-CZ"/>
        </w:rPr>
        <w:t>1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A81A8D">
        <w:rPr>
          <w:rFonts w:eastAsia="Times New Roman"/>
          <w:b/>
          <w:color w:val="000000"/>
          <w:u w:val="single"/>
          <w:lang w:eastAsia="cs-CZ"/>
        </w:rPr>
        <w:t>6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2272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064294B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vy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řadit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vAlign w:val="center"/>
          </w:tcPr>
          <w:p w14:paraId="7F931A66" w14:textId="56261BE4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01D3" w:rsidRPr="0094384A" w14:paraId="2AA9F285" w14:textId="77777777" w:rsidTr="00BC2F37">
        <w:trPr>
          <w:trHeight w:val="283"/>
        </w:trPr>
        <w:tc>
          <w:tcPr>
            <w:tcW w:w="10910" w:type="dxa"/>
            <w:gridSpan w:val="6"/>
            <w:shd w:val="clear" w:color="auto" w:fill="D9D9D9" w:themeFill="background1" w:themeFillShade="D9"/>
            <w:vAlign w:val="center"/>
          </w:tcPr>
          <w:p w14:paraId="6440F2A8" w14:textId="0D68FF4C" w:rsidR="006201D3" w:rsidRPr="006428F5" w:rsidRDefault="006201D3" w:rsidP="006201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DS (zvolte vybraný úkol)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6201D3" w:rsidRPr="0094384A" w14:paraId="34090C6B" w14:textId="77777777" w:rsidTr="00A31EDB">
        <w:trPr>
          <w:trHeight w:val="324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958247885"/>
            <w:placeholder>
              <w:docPart w:val="DefaultPlaceholder_-1854013438"/>
            </w:placeholder>
            <w:showingPlcHdr/>
            <w:comboBox>
              <w:listItem w:value="Zvolte položku."/>
              <w:listItem w:displayText="1. Podpora v bydlení v návaznosti na Metodiku pro poskytovatele sociálních služeb zařazených v Doplňkové síti HMP pro úkoly podpory v bydlení (dále jen Metodika)" w:value="1. Podpora v bydlení v návaznosti na Metodiku pro poskytovatele sociálních služeb zařazených v Doplňkové síti HMP pro úkoly podpory v bydlení (dále jen Metodika)"/>
              <w:listItem w:displayText="2. Podpora sociálních služeb pro ohrožené děti a mládež, děti vyžadující vysokou intenzitu péče" w:value="2. Podpora sociálních služeb pro ohrožené děti a mládež, děti vyžadující vysokou intenzitu péče"/>
              <w:listItem w:displayText="3. Zajištění kapacit v návaznosti na schválený materiál Optimální síť adiktologických služeb v Praze usnesením Zastupitelstva č. 38/126 ze dne 16. 6. 2022 prostřednictvím Kontaktních center." w:value="3. Zajištění kapacit v návaznosti na schválený materiál Optimální síť adiktologických služeb v Praze usnesením Zastupitelstva č. 38/126 ze dne 16. 6. 2022 prostřednictvím Kontaktních center."/>
              <w:listItem w:displayText="4. Podpora služeb sociální péče pro Pražany se zaměřením na osoby, které dlouhodobě propadávají systémem podpory v důsledku nedostatečných kapacit služeb sociální péče." w:value="4. Podpora služeb sociální péče pro Pražany se zaměřením na osoby, které dlouhodobě propadávají systémem podpory v důsledku nedostatečných kapacit služeb sociální péče."/>
              <w:listItem w:displayText="5. Podpora služeb sociální prevence pro Pražany se zaměřením na zranitelné skupiny osob" w:value="5. Podpora služeb sociální prevence pro Pražany se zaměřením na zranitelné skupiny osob"/>
              <w:listItem w:displayText="6. Podpora duševního zdraví Pražanů v nepříznivé sociální situaci" w:value="6. Podpora duševního zdraví Pražanů v nepříznivé sociální situaci"/>
            </w:comboBox>
          </w:sdtPr>
          <w:sdtEndPr/>
          <w:sdtContent>
            <w:tc>
              <w:tcPr>
                <w:tcW w:w="10910" w:type="dxa"/>
                <w:gridSpan w:val="6"/>
                <w:vAlign w:val="center"/>
              </w:tcPr>
              <w:p w14:paraId="5785688F" w14:textId="313303E9" w:rsidR="006201D3" w:rsidRPr="006428F5" w:rsidRDefault="006201D3" w:rsidP="001807D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201D3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94384A" w:rsidRPr="0094384A" w14:paraId="76F3DE8E" w14:textId="77777777" w:rsidTr="00B010A2">
        <w:trPr>
          <w:trHeight w:val="1008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7B9BD11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4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5143E6A0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A821" w14:textId="77777777" w:rsidR="00F16431" w:rsidRPr="00EB4CF5" w:rsidRDefault="0094384A" w:rsidP="00170C16">
    <w:pPr>
      <w:pStyle w:val="Zpat"/>
      <w:spacing w:line="240" w:lineRule="exact"/>
      <w:ind w:left="-1843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6201D3" w:rsidRDefault="006201D3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549AD"/>
    <w:rsid w:val="00090E5F"/>
    <w:rsid w:val="000B5875"/>
    <w:rsid w:val="000D69B5"/>
    <w:rsid w:val="00101E40"/>
    <w:rsid w:val="00121851"/>
    <w:rsid w:val="00151F01"/>
    <w:rsid w:val="00157CC5"/>
    <w:rsid w:val="00170C16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191A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01D3"/>
    <w:rsid w:val="00621463"/>
    <w:rsid w:val="0064262E"/>
    <w:rsid w:val="006428F5"/>
    <w:rsid w:val="006665F7"/>
    <w:rsid w:val="006737AB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46FE6"/>
    <w:rsid w:val="007712A6"/>
    <w:rsid w:val="007809AF"/>
    <w:rsid w:val="007A2065"/>
    <w:rsid w:val="007C718E"/>
    <w:rsid w:val="00831294"/>
    <w:rsid w:val="00862BB5"/>
    <w:rsid w:val="008726D1"/>
    <w:rsid w:val="00886626"/>
    <w:rsid w:val="008A3AFD"/>
    <w:rsid w:val="008D5AB6"/>
    <w:rsid w:val="00905367"/>
    <w:rsid w:val="00916797"/>
    <w:rsid w:val="0094384A"/>
    <w:rsid w:val="0097106D"/>
    <w:rsid w:val="0097166C"/>
    <w:rsid w:val="00975D69"/>
    <w:rsid w:val="009773C4"/>
    <w:rsid w:val="009B5148"/>
    <w:rsid w:val="009C7784"/>
    <w:rsid w:val="00A57310"/>
    <w:rsid w:val="00A81A8D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75D21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B254C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620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A1A8E-B5AC-48BF-B174-43DB940DB7E0}"/>
      </w:docPartPr>
      <w:docPartBody>
        <w:p w:rsidR="00582F19" w:rsidRDefault="00E410D2">
          <w:r w:rsidRPr="0016243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D2"/>
    <w:rsid w:val="000549AD"/>
    <w:rsid w:val="00582F19"/>
    <w:rsid w:val="0097166C"/>
    <w:rsid w:val="00E4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10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Bejček Jan (MHMP, SOV)</cp:lastModifiedBy>
  <cp:revision>5</cp:revision>
  <cp:lastPrinted>2022-03-08T08:19:00Z</cp:lastPrinted>
  <dcterms:created xsi:type="dcterms:W3CDTF">2024-04-04T13:25:00Z</dcterms:created>
  <dcterms:modified xsi:type="dcterms:W3CDTF">2025-04-08T08:27:00Z</dcterms:modified>
</cp:coreProperties>
</file>